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C7" w:rsidRPr="00444AEC" w:rsidRDefault="004F6E18" w:rsidP="000A78BA">
      <w:pPr>
        <w:jc w:val="right"/>
        <w:rPr>
          <w:lang w:val="ro-RO"/>
        </w:rPr>
      </w:pPr>
      <w:r w:rsidRPr="00444AEC">
        <w:rPr>
          <w:lang w:val="ro-RO"/>
        </w:rPr>
        <w:t>Nr.</w:t>
      </w:r>
      <w:r w:rsidR="00563184" w:rsidRPr="00444AEC">
        <w:rPr>
          <w:lang w:val="ro-RO"/>
        </w:rPr>
        <w:t xml:space="preserve"> înregistrare</w:t>
      </w:r>
      <w:r w:rsidRPr="00444AEC">
        <w:rPr>
          <w:lang w:val="ro-RO"/>
        </w:rPr>
        <w:t xml:space="preserve"> USAMVCN</w:t>
      </w:r>
    </w:p>
    <w:p w:rsidR="000A78BA" w:rsidRPr="00444AEC" w:rsidRDefault="000A78BA" w:rsidP="000A78BA">
      <w:pPr>
        <w:jc w:val="right"/>
        <w:rPr>
          <w:lang w:val="ro-RO"/>
        </w:rPr>
      </w:pPr>
    </w:p>
    <w:p w:rsidR="004F6E18" w:rsidRPr="00444AEC" w:rsidRDefault="004F6E18" w:rsidP="000A78BA">
      <w:pPr>
        <w:jc w:val="right"/>
        <w:rPr>
          <w:lang w:val="ro-RO"/>
        </w:rPr>
      </w:pPr>
      <w:r w:rsidRPr="00444AEC">
        <w:rPr>
          <w:lang w:val="ro-RO"/>
        </w:rPr>
        <w:t>Nr.________________din ________</w:t>
      </w:r>
      <w:r w:rsidR="008E2B02" w:rsidRPr="00444AEC">
        <w:rPr>
          <w:lang w:val="ro-RO"/>
        </w:rPr>
        <w:t>____</w:t>
      </w:r>
      <w:r w:rsidRPr="00444AEC">
        <w:rPr>
          <w:lang w:val="ro-RO"/>
        </w:rPr>
        <w:t>___</w:t>
      </w:r>
    </w:p>
    <w:p w:rsidR="000A78BA" w:rsidRPr="00444AEC" w:rsidRDefault="000A78BA" w:rsidP="000A78BA">
      <w:pPr>
        <w:jc w:val="right"/>
        <w:rPr>
          <w:lang w:val="ro-RO"/>
        </w:rPr>
      </w:pPr>
    </w:p>
    <w:p w:rsidR="004F6E18" w:rsidRPr="00444AEC" w:rsidRDefault="004F6E18" w:rsidP="000A78BA">
      <w:pPr>
        <w:jc w:val="right"/>
        <w:rPr>
          <w:lang w:val="ro-RO"/>
        </w:rPr>
      </w:pPr>
    </w:p>
    <w:p w:rsidR="004F6E18" w:rsidRPr="00444AEC" w:rsidRDefault="004F6E18">
      <w:pPr>
        <w:rPr>
          <w:lang w:val="ro-RO"/>
        </w:rPr>
      </w:pPr>
    </w:p>
    <w:p w:rsidR="00FF3AAE" w:rsidRPr="00444AEC" w:rsidRDefault="00FF3AAE">
      <w:pPr>
        <w:rPr>
          <w:lang w:val="ro-RO"/>
        </w:rPr>
      </w:pPr>
    </w:p>
    <w:p w:rsidR="004F6E18" w:rsidRPr="00444AEC" w:rsidRDefault="004F6E18" w:rsidP="00D442CB">
      <w:pPr>
        <w:spacing w:line="360" w:lineRule="auto"/>
        <w:jc w:val="center"/>
        <w:rPr>
          <w:lang w:val="ro-RO"/>
        </w:rPr>
      </w:pPr>
      <w:r w:rsidRPr="00444AEC">
        <w:rPr>
          <w:lang w:val="ro-RO"/>
        </w:rPr>
        <w:t>CERERE DE INSCRIERE</w:t>
      </w:r>
    </w:p>
    <w:p w:rsidR="004F6E18" w:rsidRPr="00444AEC" w:rsidRDefault="00C22414" w:rsidP="00D442CB">
      <w:pPr>
        <w:spacing w:line="360" w:lineRule="auto"/>
        <w:jc w:val="center"/>
        <w:rPr>
          <w:lang w:val="ro-RO"/>
        </w:rPr>
      </w:pPr>
      <w:r w:rsidRPr="00444AEC">
        <w:rPr>
          <w:lang w:val="ro-RO"/>
        </w:rPr>
        <w:t>l</w:t>
      </w:r>
      <w:r w:rsidR="004F6E18" w:rsidRPr="00444AEC">
        <w:rPr>
          <w:lang w:val="ro-RO"/>
        </w:rPr>
        <w:t xml:space="preserve">a concursul pentru ocuparea posturilor didactice </w:t>
      </w:r>
      <w:r w:rsidRPr="00444AEC">
        <w:rPr>
          <w:lang w:val="ro-RO"/>
        </w:rPr>
        <w:t xml:space="preserve">şi de cercetare </w:t>
      </w:r>
      <w:r w:rsidR="004F6E18" w:rsidRPr="00444AEC">
        <w:rPr>
          <w:lang w:val="ro-RO"/>
        </w:rPr>
        <w:t xml:space="preserve">pe </w:t>
      </w:r>
      <w:r w:rsidR="00563184" w:rsidRPr="00444AEC">
        <w:rPr>
          <w:lang w:val="ro-RO"/>
        </w:rPr>
        <w:t>perioadă</w:t>
      </w:r>
      <w:r w:rsidR="004F6E18" w:rsidRPr="00444AEC">
        <w:rPr>
          <w:lang w:val="ro-RO"/>
        </w:rPr>
        <w:t xml:space="preserve"> nedeterminată</w:t>
      </w:r>
    </w:p>
    <w:p w:rsidR="004121B9" w:rsidRPr="00444AEC" w:rsidRDefault="004121B9" w:rsidP="000A78BA">
      <w:pPr>
        <w:jc w:val="center"/>
        <w:rPr>
          <w:lang w:val="ro-RO"/>
        </w:rPr>
      </w:pPr>
    </w:p>
    <w:p w:rsidR="004121B9" w:rsidRPr="00444AEC" w:rsidRDefault="004121B9">
      <w:pPr>
        <w:rPr>
          <w:lang w:val="ro-RO"/>
        </w:rPr>
      </w:pPr>
    </w:p>
    <w:p w:rsidR="004121B9" w:rsidRPr="00444AEC" w:rsidRDefault="004121B9">
      <w:pPr>
        <w:rPr>
          <w:lang w:val="ro-RO"/>
        </w:rPr>
      </w:pPr>
      <w:r w:rsidRPr="00444AEC">
        <w:rPr>
          <w:lang w:val="ro-RO"/>
        </w:rPr>
        <w:t>Domnule RECTOR,</w:t>
      </w:r>
      <w:bookmarkStart w:id="0" w:name="_GoBack"/>
      <w:bookmarkEnd w:id="0"/>
    </w:p>
    <w:p w:rsidR="004121B9" w:rsidRPr="00444AEC" w:rsidRDefault="004121B9" w:rsidP="00D442CB">
      <w:pPr>
        <w:spacing w:line="360" w:lineRule="auto"/>
        <w:rPr>
          <w:lang w:val="ro-RO"/>
        </w:rPr>
      </w:pPr>
    </w:p>
    <w:p w:rsidR="004121B9" w:rsidRPr="00444AEC" w:rsidRDefault="000A78BA" w:rsidP="008E2B02">
      <w:pPr>
        <w:spacing w:line="360" w:lineRule="auto"/>
        <w:jc w:val="both"/>
        <w:rPr>
          <w:lang w:val="ro-RO"/>
        </w:rPr>
      </w:pPr>
      <w:r w:rsidRPr="00444AEC">
        <w:rPr>
          <w:lang w:val="ro-RO"/>
        </w:rPr>
        <w:tab/>
      </w:r>
      <w:r w:rsidR="004121B9" w:rsidRPr="00444AEC">
        <w:rPr>
          <w:lang w:val="ro-RO"/>
        </w:rPr>
        <w:t>Subsemnatul</w:t>
      </w:r>
      <w:r w:rsidR="00444AEC">
        <w:rPr>
          <w:lang w:val="ro-RO"/>
        </w:rPr>
        <w:t xml:space="preserve"> </w:t>
      </w:r>
      <w:r w:rsidR="004121B9" w:rsidRPr="00444AEC">
        <w:rPr>
          <w:lang w:val="ro-RO"/>
        </w:rPr>
        <w:t>____</w:t>
      </w:r>
      <w:r w:rsidRPr="00444AEC">
        <w:rPr>
          <w:lang w:val="ro-RO"/>
        </w:rPr>
        <w:t>____________________</w:t>
      </w:r>
      <w:r w:rsidR="00444AEC">
        <w:rPr>
          <w:lang w:val="ro-RO"/>
        </w:rPr>
        <w:t xml:space="preserve"> </w:t>
      </w:r>
      <w:r w:rsidRPr="00444AEC">
        <w:rPr>
          <w:lang w:val="ro-RO"/>
        </w:rPr>
        <w:t>de cetățenie</w:t>
      </w:r>
      <w:r w:rsidR="00444AEC">
        <w:rPr>
          <w:lang w:val="ro-RO"/>
        </w:rPr>
        <w:t xml:space="preserve"> </w:t>
      </w:r>
      <w:r w:rsidRPr="00444AEC">
        <w:rPr>
          <w:lang w:val="ro-RO"/>
        </w:rPr>
        <w:t>_______________</w:t>
      </w:r>
      <w:r w:rsidR="00444AEC">
        <w:rPr>
          <w:lang w:val="ro-RO"/>
        </w:rPr>
        <w:t xml:space="preserve"> </w:t>
      </w:r>
      <w:r w:rsidRPr="00444AEC">
        <w:rPr>
          <w:lang w:val="ro-RO"/>
        </w:rPr>
        <w:t xml:space="preserve">domiciliat </w:t>
      </w:r>
      <w:r w:rsidR="004121B9" w:rsidRPr="00444AEC">
        <w:rPr>
          <w:lang w:val="ro-RO"/>
        </w:rPr>
        <w:t>în___________________</w:t>
      </w:r>
      <w:r w:rsidR="00625812" w:rsidRPr="00444AEC">
        <w:rPr>
          <w:lang w:val="ro-RO"/>
        </w:rPr>
        <w:t>____________________________, având documentul de identitate _______cu seria ______________tel,____________, email_______________</w:t>
      </w:r>
    </w:p>
    <w:p w:rsidR="00625812" w:rsidRPr="00444AEC" w:rsidRDefault="00625812" w:rsidP="008E2B02">
      <w:pPr>
        <w:spacing w:line="360" w:lineRule="auto"/>
        <w:jc w:val="both"/>
        <w:rPr>
          <w:lang w:val="ro-RO"/>
        </w:rPr>
      </w:pPr>
    </w:p>
    <w:p w:rsidR="00625812" w:rsidRPr="00444AEC" w:rsidRDefault="00625812" w:rsidP="008E2B02">
      <w:pPr>
        <w:spacing w:line="360" w:lineRule="auto"/>
        <w:jc w:val="both"/>
        <w:rPr>
          <w:lang w:val="ro-RO"/>
        </w:rPr>
      </w:pPr>
      <w:r w:rsidRPr="00444AEC">
        <w:rPr>
          <w:lang w:val="ro-RO"/>
        </w:rPr>
        <w:t xml:space="preserve">Vă rog să binevoiți a aproba </w:t>
      </w:r>
      <w:r w:rsidR="0090265C" w:rsidRPr="00444AEC">
        <w:rPr>
          <w:lang w:val="ro-RO"/>
        </w:rPr>
        <w:t xml:space="preserve">înscrierea mea la </w:t>
      </w:r>
      <w:r w:rsidR="00D442CB" w:rsidRPr="00444AEC">
        <w:rPr>
          <w:lang w:val="ro-RO"/>
        </w:rPr>
        <w:t>concursul  publicat în Mon</w:t>
      </w:r>
      <w:r w:rsidR="0090265C" w:rsidRPr="00444AEC">
        <w:rPr>
          <w:lang w:val="ro-RO"/>
        </w:rPr>
        <w:t xml:space="preserve">itorul </w:t>
      </w:r>
      <w:r w:rsidR="00563184" w:rsidRPr="00444AEC">
        <w:rPr>
          <w:lang w:val="ro-RO"/>
        </w:rPr>
        <w:t>O</w:t>
      </w:r>
      <w:r w:rsidR="00AD2D60" w:rsidRPr="00444AEC">
        <w:rPr>
          <w:lang w:val="ro-RO"/>
        </w:rPr>
        <w:t xml:space="preserve">ficial al României nr. </w:t>
      </w:r>
      <w:r w:rsidR="00444AEC" w:rsidRPr="00444AEC">
        <w:rPr>
          <w:lang w:val="ro-RO"/>
        </w:rPr>
        <w:t>391</w:t>
      </w:r>
      <w:r w:rsidR="004D79FE" w:rsidRPr="00444AEC">
        <w:rPr>
          <w:lang w:val="ro-RO"/>
        </w:rPr>
        <w:t xml:space="preserve"> din </w:t>
      </w:r>
      <w:r w:rsidR="00444AEC" w:rsidRPr="00444AEC">
        <w:rPr>
          <w:lang w:val="ro-RO"/>
        </w:rPr>
        <w:t>27.04.2022</w:t>
      </w:r>
      <w:r w:rsidR="00AD5D17" w:rsidRPr="00444AEC">
        <w:rPr>
          <w:lang w:val="ro-RO"/>
        </w:rPr>
        <w:t>, partea a III-a,</w:t>
      </w:r>
      <w:r w:rsidR="00AD2D60" w:rsidRPr="00444AEC">
        <w:rPr>
          <w:lang w:val="ro-RO"/>
        </w:rPr>
        <w:t xml:space="preserve"> </w:t>
      </w:r>
      <w:r w:rsidR="0090265C" w:rsidRPr="00444AEC">
        <w:rPr>
          <w:lang w:val="ro-RO"/>
        </w:rPr>
        <w:t>pentru ocuparea postului de_____________</w:t>
      </w:r>
      <w:r w:rsidR="00A32DEA" w:rsidRPr="00444AEC">
        <w:rPr>
          <w:lang w:val="ro-RO"/>
        </w:rPr>
        <w:t>, poziția</w:t>
      </w:r>
      <w:r w:rsidR="00444AEC">
        <w:rPr>
          <w:lang w:val="ro-RO"/>
        </w:rPr>
        <w:t xml:space="preserve"> </w:t>
      </w:r>
      <w:r w:rsidR="00A32DEA" w:rsidRPr="00444AEC">
        <w:rPr>
          <w:lang w:val="ro-RO"/>
        </w:rPr>
        <w:t>_____</w:t>
      </w:r>
      <w:r w:rsidR="00FF3AAE" w:rsidRPr="00444AEC">
        <w:rPr>
          <w:lang w:val="ro-RO"/>
        </w:rPr>
        <w:t>____</w:t>
      </w:r>
      <w:r w:rsidR="00444AEC">
        <w:rPr>
          <w:lang w:val="ro-RO"/>
        </w:rPr>
        <w:t xml:space="preserve"> </w:t>
      </w:r>
      <w:r w:rsidR="00A32DEA" w:rsidRPr="00444AEC">
        <w:rPr>
          <w:lang w:val="ro-RO"/>
        </w:rPr>
        <w:t xml:space="preserve">din </w:t>
      </w:r>
      <w:r w:rsidR="00FF3AAE" w:rsidRPr="00444AEC">
        <w:rPr>
          <w:lang w:val="ro-RO"/>
        </w:rPr>
        <w:t xml:space="preserve">Statul de funcții al </w:t>
      </w:r>
      <w:r w:rsidR="00A32DEA" w:rsidRPr="00444AEC">
        <w:rPr>
          <w:lang w:val="ro-RO"/>
        </w:rPr>
        <w:t>Facultății de____________</w:t>
      </w:r>
      <w:r w:rsidR="00FF3AAE" w:rsidRPr="00444AEC">
        <w:rPr>
          <w:lang w:val="ro-RO"/>
        </w:rPr>
        <w:t>_________</w:t>
      </w:r>
      <w:r w:rsidR="00A32DEA" w:rsidRPr="00444AEC">
        <w:rPr>
          <w:lang w:val="ro-RO"/>
        </w:rPr>
        <w:t>, disciplinele</w:t>
      </w:r>
      <w:r w:rsidR="00563184" w:rsidRPr="00444AEC">
        <w:rPr>
          <w:lang w:val="ro-RO"/>
        </w:rPr>
        <w:t>:</w:t>
      </w:r>
    </w:p>
    <w:p w:rsidR="00C00FA1" w:rsidRPr="00444AEC" w:rsidRDefault="00C00FA1" w:rsidP="00D442CB">
      <w:pPr>
        <w:spacing w:line="360" w:lineRule="auto"/>
        <w:rPr>
          <w:lang w:val="ro-RO"/>
        </w:rPr>
      </w:pPr>
    </w:p>
    <w:p w:rsidR="00C00FA1" w:rsidRPr="00444AEC" w:rsidRDefault="00C00FA1">
      <w:pPr>
        <w:rPr>
          <w:lang w:val="ro-RO"/>
        </w:rPr>
      </w:pPr>
      <w:r w:rsidRPr="00444AEC">
        <w:rPr>
          <w:lang w:val="ro-RO"/>
        </w:rPr>
        <w:t>1.</w:t>
      </w:r>
    </w:p>
    <w:p w:rsidR="00C00FA1" w:rsidRPr="00444AEC" w:rsidRDefault="00C00FA1">
      <w:pPr>
        <w:rPr>
          <w:lang w:val="ro-RO"/>
        </w:rPr>
      </w:pPr>
      <w:r w:rsidRPr="00444AEC">
        <w:rPr>
          <w:lang w:val="ro-RO"/>
        </w:rPr>
        <w:t>2.</w:t>
      </w:r>
    </w:p>
    <w:p w:rsidR="00C00FA1" w:rsidRPr="00444AEC" w:rsidRDefault="00C00FA1">
      <w:pPr>
        <w:rPr>
          <w:lang w:val="ro-RO"/>
        </w:rPr>
      </w:pPr>
      <w:r w:rsidRPr="00444AEC">
        <w:rPr>
          <w:lang w:val="ro-RO"/>
        </w:rPr>
        <w:t>3.</w:t>
      </w:r>
    </w:p>
    <w:p w:rsidR="00C00FA1" w:rsidRPr="00444AEC" w:rsidRDefault="00C00FA1">
      <w:pPr>
        <w:rPr>
          <w:lang w:val="ro-RO"/>
        </w:rPr>
      </w:pPr>
      <w:r w:rsidRPr="00444AEC">
        <w:rPr>
          <w:lang w:val="ro-RO"/>
        </w:rPr>
        <w:t>4.</w:t>
      </w:r>
    </w:p>
    <w:p w:rsidR="00C00FA1" w:rsidRPr="00444AEC" w:rsidRDefault="00C00FA1">
      <w:pPr>
        <w:rPr>
          <w:lang w:val="ro-RO"/>
        </w:rPr>
      </w:pPr>
    </w:p>
    <w:p w:rsidR="00C00FA1" w:rsidRPr="00444AEC" w:rsidRDefault="00C00FA1" w:rsidP="008E2B02">
      <w:pPr>
        <w:jc w:val="both"/>
        <w:rPr>
          <w:i/>
          <w:lang w:val="ro-RO"/>
        </w:rPr>
      </w:pPr>
      <w:r w:rsidRPr="00444AEC">
        <w:rPr>
          <w:i/>
          <w:lang w:val="ro-RO"/>
        </w:rPr>
        <w:t>Declar pe propria răspundere că toate informațiile prezentate de mine în acest dosar sunt conforme cu realitatea.</w:t>
      </w:r>
    </w:p>
    <w:p w:rsidR="00C00FA1" w:rsidRPr="00444AEC" w:rsidRDefault="00C00FA1">
      <w:pPr>
        <w:rPr>
          <w:lang w:val="ro-RO"/>
        </w:rPr>
      </w:pPr>
    </w:p>
    <w:p w:rsidR="00C00FA1" w:rsidRPr="00444AEC" w:rsidRDefault="00C00FA1">
      <w:pPr>
        <w:rPr>
          <w:lang w:val="ro-RO"/>
        </w:rPr>
      </w:pPr>
    </w:p>
    <w:p w:rsidR="00C00FA1" w:rsidRPr="00444AEC" w:rsidRDefault="00C00FA1" w:rsidP="00FF3AAE">
      <w:pPr>
        <w:jc w:val="center"/>
        <w:rPr>
          <w:lang w:val="ro-RO"/>
        </w:rPr>
      </w:pPr>
      <w:r w:rsidRPr="00444AEC">
        <w:rPr>
          <w:lang w:val="ro-RO"/>
        </w:rPr>
        <w:t xml:space="preserve">Nume </w:t>
      </w:r>
      <w:r w:rsidR="008E2B02" w:rsidRPr="00444AEC">
        <w:rPr>
          <w:lang w:val="ro-RO"/>
        </w:rPr>
        <w:t>ş</w:t>
      </w:r>
      <w:r w:rsidRPr="00444AEC">
        <w:rPr>
          <w:lang w:val="ro-RO"/>
        </w:rPr>
        <w:t>i prenume</w:t>
      </w:r>
    </w:p>
    <w:p w:rsidR="000A78BA" w:rsidRPr="00444AEC" w:rsidRDefault="000A78BA" w:rsidP="00FF3AAE">
      <w:pPr>
        <w:jc w:val="center"/>
        <w:rPr>
          <w:lang w:val="ro-RO"/>
        </w:rPr>
      </w:pPr>
      <w:r w:rsidRPr="00444AEC">
        <w:rPr>
          <w:lang w:val="ro-RO"/>
        </w:rPr>
        <w:t>___________</w:t>
      </w:r>
    </w:p>
    <w:p w:rsidR="00C00FA1" w:rsidRPr="00444AEC" w:rsidRDefault="00C00FA1" w:rsidP="00FF3AAE">
      <w:pPr>
        <w:jc w:val="center"/>
        <w:rPr>
          <w:lang w:val="ro-RO"/>
        </w:rPr>
      </w:pPr>
    </w:p>
    <w:p w:rsidR="00FF3AAE" w:rsidRPr="00444AEC" w:rsidRDefault="00FF3AAE" w:rsidP="00FF3AAE">
      <w:pPr>
        <w:jc w:val="center"/>
        <w:rPr>
          <w:lang w:val="ro-RO"/>
        </w:rPr>
      </w:pPr>
    </w:p>
    <w:p w:rsidR="00C00FA1" w:rsidRPr="00444AEC" w:rsidRDefault="00C00FA1" w:rsidP="00FF3AAE">
      <w:pPr>
        <w:jc w:val="center"/>
        <w:rPr>
          <w:lang w:val="ro-RO"/>
        </w:rPr>
      </w:pPr>
    </w:p>
    <w:p w:rsidR="00C00FA1" w:rsidRPr="00444AEC" w:rsidRDefault="00C00FA1" w:rsidP="00FF3AAE">
      <w:pPr>
        <w:jc w:val="center"/>
        <w:rPr>
          <w:lang w:val="ro-RO"/>
        </w:rPr>
      </w:pPr>
      <w:r w:rsidRPr="00444AEC">
        <w:rPr>
          <w:lang w:val="ro-RO"/>
        </w:rPr>
        <w:t>Semnătura</w:t>
      </w:r>
    </w:p>
    <w:p w:rsidR="000A78BA" w:rsidRPr="00444AEC" w:rsidRDefault="000A78BA" w:rsidP="00FF3AAE">
      <w:pPr>
        <w:jc w:val="center"/>
        <w:rPr>
          <w:lang w:val="ro-RO"/>
        </w:rPr>
      </w:pPr>
      <w:r w:rsidRPr="00444AEC">
        <w:rPr>
          <w:lang w:val="ro-RO"/>
        </w:rPr>
        <w:t>_____________</w:t>
      </w:r>
    </w:p>
    <w:sectPr w:rsidR="000A78BA" w:rsidRPr="00444AEC" w:rsidSect="00E0238B">
      <w:headerReference w:type="default" r:id="rId6"/>
      <w:pgSz w:w="11907" w:h="16840" w:code="9"/>
      <w:pgMar w:top="765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82" w:rsidRDefault="00215C82">
      <w:r>
        <w:separator/>
      </w:r>
    </w:p>
  </w:endnote>
  <w:endnote w:type="continuationSeparator" w:id="0">
    <w:p w:rsidR="00215C82" w:rsidRDefault="0021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82" w:rsidRDefault="00215C82">
      <w:r>
        <w:separator/>
      </w:r>
    </w:p>
  </w:footnote>
  <w:footnote w:type="continuationSeparator" w:id="0">
    <w:p w:rsidR="00215C82" w:rsidRDefault="0021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8B" w:rsidRDefault="00152040">
    <w:pPr>
      <w:pStyle w:val="Header"/>
    </w:pPr>
    <w:r>
      <w:rPr>
        <w:noProof/>
      </w:rPr>
      <w:drawing>
        <wp:inline distT="0" distB="0" distL="0" distR="0">
          <wp:extent cx="5753100" cy="944880"/>
          <wp:effectExtent l="0" t="0" r="0" b="7620"/>
          <wp:docPr id="1" name="Picture 1" descr="antet USAMV albnegru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USAMV albnegru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40"/>
    <w:rsid w:val="00042A71"/>
    <w:rsid w:val="00051809"/>
    <w:rsid w:val="0006368C"/>
    <w:rsid w:val="00065FFA"/>
    <w:rsid w:val="000A78BA"/>
    <w:rsid w:val="00152040"/>
    <w:rsid w:val="00162E98"/>
    <w:rsid w:val="0021536E"/>
    <w:rsid w:val="00215C82"/>
    <w:rsid w:val="0027705D"/>
    <w:rsid w:val="00290E3B"/>
    <w:rsid w:val="0034283F"/>
    <w:rsid w:val="00410DC7"/>
    <w:rsid w:val="004121B9"/>
    <w:rsid w:val="00444AEC"/>
    <w:rsid w:val="004D79FE"/>
    <w:rsid w:val="004F6E18"/>
    <w:rsid w:val="00563184"/>
    <w:rsid w:val="00625812"/>
    <w:rsid w:val="008B6568"/>
    <w:rsid w:val="008E2B02"/>
    <w:rsid w:val="0090265C"/>
    <w:rsid w:val="00905664"/>
    <w:rsid w:val="00983C26"/>
    <w:rsid w:val="00A32DEA"/>
    <w:rsid w:val="00AD2D60"/>
    <w:rsid w:val="00AD5D17"/>
    <w:rsid w:val="00B64242"/>
    <w:rsid w:val="00BF7E74"/>
    <w:rsid w:val="00C00FA1"/>
    <w:rsid w:val="00C22414"/>
    <w:rsid w:val="00C55E63"/>
    <w:rsid w:val="00CD0231"/>
    <w:rsid w:val="00CD3959"/>
    <w:rsid w:val="00D442CB"/>
    <w:rsid w:val="00DB0FA6"/>
    <w:rsid w:val="00DC0658"/>
    <w:rsid w:val="00E0238B"/>
    <w:rsid w:val="00E2610B"/>
    <w:rsid w:val="00E26121"/>
    <w:rsid w:val="00F052C7"/>
    <w:rsid w:val="00F30B44"/>
    <w:rsid w:val="00F766E6"/>
    <w:rsid w:val="00FE755C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92F92"/>
  <w15:docId w15:val="{3C2CDCB6-C79B-49D6-9A79-B75E5ABC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2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3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F6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ntet%20USAMV%20alb-neg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USAMV alb-negru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USAMV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USAMV-Cluj</cp:lastModifiedBy>
  <cp:revision>13</cp:revision>
  <cp:lastPrinted>1900-12-31T22:00:00Z</cp:lastPrinted>
  <dcterms:created xsi:type="dcterms:W3CDTF">2019-11-27T10:30:00Z</dcterms:created>
  <dcterms:modified xsi:type="dcterms:W3CDTF">2022-04-29T09:27:00Z</dcterms:modified>
</cp:coreProperties>
</file>