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267A9" w14:textId="0799A714" w:rsidR="00F052C7" w:rsidRPr="005B214C" w:rsidRDefault="00F052C7" w:rsidP="000A1F05">
      <w:pPr>
        <w:jc w:val="center"/>
        <w:rPr>
          <w:rFonts w:asciiTheme="majorHAnsi" w:hAnsiTheme="majorHAnsi"/>
          <w:lang w:val="ro-RO"/>
        </w:rPr>
      </w:pPr>
    </w:p>
    <w:p w14:paraId="78B23C8F" w14:textId="2BEE6334" w:rsidR="00DD1009" w:rsidRDefault="00DD1009" w:rsidP="00DD1009">
      <w:pPr>
        <w:jc w:val="center"/>
        <w:rPr>
          <w:rFonts w:asciiTheme="majorHAnsi" w:hAnsiTheme="majorHAnsi"/>
          <w:b/>
          <w:bCs/>
          <w:sz w:val="36"/>
          <w:szCs w:val="36"/>
          <w:lang w:val="ro-RO"/>
        </w:rPr>
      </w:pPr>
      <w:r w:rsidRPr="005B214C">
        <w:rPr>
          <w:rFonts w:asciiTheme="majorHAnsi" w:hAnsiTheme="majorHAnsi"/>
          <w:b/>
          <w:bCs/>
          <w:sz w:val="36"/>
          <w:szCs w:val="36"/>
          <w:lang w:val="ro-RO"/>
        </w:rPr>
        <w:t>CAZĂRI 202</w:t>
      </w:r>
      <w:r w:rsidR="00BD2BB4" w:rsidRPr="005B214C">
        <w:rPr>
          <w:rFonts w:asciiTheme="majorHAnsi" w:hAnsiTheme="majorHAnsi"/>
          <w:b/>
          <w:bCs/>
          <w:sz w:val="36"/>
          <w:szCs w:val="36"/>
          <w:lang w:val="ro-RO"/>
        </w:rPr>
        <w:t>5</w:t>
      </w:r>
      <w:r w:rsidRPr="005B214C">
        <w:rPr>
          <w:rFonts w:asciiTheme="majorHAnsi" w:hAnsiTheme="majorHAnsi"/>
          <w:b/>
          <w:bCs/>
          <w:sz w:val="36"/>
          <w:szCs w:val="36"/>
          <w:lang w:val="ro-RO"/>
        </w:rPr>
        <w:t>-202</w:t>
      </w:r>
      <w:r w:rsidR="00BD2BB4" w:rsidRPr="005B214C">
        <w:rPr>
          <w:rFonts w:asciiTheme="majorHAnsi" w:hAnsiTheme="majorHAnsi"/>
          <w:b/>
          <w:bCs/>
          <w:sz w:val="36"/>
          <w:szCs w:val="36"/>
          <w:lang w:val="ro-RO"/>
        </w:rPr>
        <w:t>6</w:t>
      </w:r>
    </w:p>
    <w:p w14:paraId="73608300" w14:textId="77777777" w:rsidR="005B214C" w:rsidRPr="005B214C" w:rsidRDefault="005B214C" w:rsidP="00DD1009">
      <w:pPr>
        <w:jc w:val="center"/>
        <w:rPr>
          <w:rFonts w:asciiTheme="majorHAnsi" w:hAnsiTheme="majorHAnsi"/>
          <w:b/>
          <w:bCs/>
          <w:sz w:val="36"/>
          <w:szCs w:val="36"/>
          <w:lang w:val="ro-RO"/>
        </w:rPr>
      </w:pPr>
    </w:p>
    <w:p w14:paraId="06342B4D" w14:textId="55381E23" w:rsidR="00DD1009" w:rsidRPr="005B214C" w:rsidRDefault="00DD1009" w:rsidP="00DD1009">
      <w:pPr>
        <w:jc w:val="center"/>
        <w:rPr>
          <w:rFonts w:asciiTheme="majorHAnsi" w:hAnsiTheme="majorHAnsi"/>
          <w:b/>
          <w:bCs/>
          <w:sz w:val="36"/>
          <w:szCs w:val="36"/>
          <w:lang w:val="ro-RO"/>
        </w:rPr>
      </w:pPr>
      <w:r w:rsidRPr="005B214C">
        <w:rPr>
          <w:rFonts w:asciiTheme="majorHAnsi" w:hAnsiTheme="majorHAnsi"/>
          <w:b/>
          <w:bCs/>
          <w:sz w:val="36"/>
          <w:szCs w:val="36"/>
          <w:lang w:val="ro-RO"/>
        </w:rPr>
        <w:t xml:space="preserve">LISTE </w:t>
      </w:r>
      <w:r w:rsidR="00686C9E">
        <w:rPr>
          <w:rFonts w:asciiTheme="majorHAnsi" w:hAnsiTheme="majorHAnsi"/>
          <w:b/>
          <w:bCs/>
          <w:sz w:val="36"/>
          <w:szCs w:val="36"/>
          <w:lang w:val="ro-RO"/>
        </w:rPr>
        <w:t>FINALE</w:t>
      </w:r>
    </w:p>
    <w:p w14:paraId="2CAB6A08" w14:textId="588E9148" w:rsidR="00DD1009" w:rsidRDefault="00DD1009" w:rsidP="00DD1009">
      <w:pPr>
        <w:jc w:val="center"/>
        <w:rPr>
          <w:rFonts w:asciiTheme="majorHAnsi" w:hAnsiTheme="majorHAnsi"/>
          <w:b/>
          <w:bCs/>
          <w:sz w:val="36"/>
          <w:szCs w:val="36"/>
          <w:lang w:val="ro-RO"/>
        </w:rPr>
      </w:pPr>
      <w:r w:rsidRPr="005B214C">
        <w:rPr>
          <w:rFonts w:asciiTheme="majorHAnsi" w:hAnsiTheme="majorHAnsi"/>
          <w:b/>
          <w:bCs/>
          <w:sz w:val="36"/>
          <w:szCs w:val="36"/>
          <w:lang w:val="ro-RO"/>
        </w:rPr>
        <w:t>Facultatea de Medicină Veterinară</w:t>
      </w:r>
    </w:p>
    <w:p w14:paraId="706861C7" w14:textId="77777777" w:rsidR="005B214C" w:rsidRPr="005B214C" w:rsidRDefault="005B214C" w:rsidP="00DD1009">
      <w:pPr>
        <w:jc w:val="center"/>
        <w:rPr>
          <w:rFonts w:asciiTheme="majorHAnsi" w:hAnsiTheme="majorHAnsi"/>
          <w:b/>
          <w:bCs/>
          <w:sz w:val="36"/>
          <w:szCs w:val="36"/>
          <w:lang w:val="ro-RO"/>
        </w:rPr>
      </w:pPr>
    </w:p>
    <w:p w14:paraId="38744320" w14:textId="5F3FE190" w:rsidR="00DD1009" w:rsidRPr="005B214C" w:rsidRDefault="00DD1009">
      <w:pPr>
        <w:rPr>
          <w:rFonts w:asciiTheme="majorHAnsi" w:hAnsiTheme="majorHAnsi"/>
          <w:lang w:val="ro-RO"/>
        </w:rPr>
      </w:pPr>
    </w:p>
    <w:tbl>
      <w:tblPr>
        <w:tblW w:w="74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1842"/>
        <w:gridCol w:w="1081"/>
        <w:gridCol w:w="850"/>
        <w:gridCol w:w="489"/>
        <w:gridCol w:w="1053"/>
      </w:tblGrid>
      <w:tr w:rsidR="00E76685" w:rsidRPr="005B214C" w14:paraId="716BE210" w14:textId="77777777" w:rsidTr="00E76685">
        <w:trPr>
          <w:trHeight w:val="495"/>
        </w:trPr>
        <w:tc>
          <w:tcPr>
            <w:tcW w:w="851" w:type="dxa"/>
            <w:shd w:val="clear" w:color="auto" w:fill="auto"/>
            <w:noWrap/>
            <w:vAlign w:val="center"/>
          </w:tcPr>
          <w:p w14:paraId="6F61F7A0" w14:textId="3FA05762" w:rsidR="00E76685" w:rsidRPr="005B214C" w:rsidRDefault="00E76685" w:rsidP="002665B9">
            <w:pPr>
              <w:pStyle w:val="ListParagraph"/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1DE6F0" w14:textId="5AFA4D81" w:rsidR="00E76685" w:rsidRPr="005B214C" w:rsidRDefault="00E76685" w:rsidP="00A71F0D">
            <w:pPr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  <w:t xml:space="preserve">Cod candidat/Nr. matricol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73141BA" w14:textId="70296DF2" w:rsidR="00E76685" w:rsidRPr="005B214C" w:rsidRDefault="00E76685" w:rsidP="00A71F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  <w:t>FACULTATEA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7B373C7" w14:textId="7C34E92F" w:rsidR="00E76685" w:rsidRPr="005B214C" w:rsidRDefault="00E76685" w:rsidP="00A71F0D">
            <w:pPr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  <w:t>FINANȚARE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6D991E" w14:textId="58940DE8" w:rsidR="00E76685" w:rsidRPr="005B214C" w:rsidRDefault="00E76685" w:rsidP="00A71F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  <w:t>AN</w:t>
            </w:r>
          </w:p>
        </w:tc>
        <w:tc>
          <w:tcPr>
            <w:tcW w:w="489" w:type="dxa"/>
            <w:vAlign w:val="bottom"/>
          </w:tcPr>
          <w:p w14:paraId="0609BCA2" w14:textId="77777777" w:rsidR="00E76685" w:rsidRPr="005B214C" w:rsidRDefault="00E76685" w:rsidP="0090638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</w:pPr>
          </w:p>
          <w:p w14:paraId="26C9EE0B" w14:textId="77777777" w:rsidR="00E76685" w:rsidRPr="005B214C" w:rsidRDefault="00E76685" w:rsidP="0090638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</w:pPr>
          </w:p>
          <w:p w14:paraId="6296ABAF" w14:textId="3E964B0C" w:rsidR="00E76685" w:rsidRPr="005B214C" w:rsidRDefault="00E76685" w:rsidP="0090638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  <w:t>SEX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2995C323" w14:textId="5545673E" w:rsidR="00E76685" w:rsidRPr="005B214C" w:rsidRDefault="00E76685" w:rsidP="00A71F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b/>
                <w:bCs/>
                <w:sz w:val="18"/>
                <w:szCs w:val="18"/>
                <w:lang w:val="ro-RO" w:eastAsia="en-GB"/>
              </w:rPr>
              <w:t>REZOLUȚIA</w:t>
            </w:r>
          </w:p>
        </w:tc>
      </w:tr>
      <w:tr w:rsidR="00E76685" w:rsidRPr="005B214C" w14:paraId="3EF83245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353B8C92" w14:textId="46382FE2" w:rsidR="00E76685" w:rsidRPr="005B214C" w:rsidRDefault="00E76685" w:rsidP="009063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65BFDA" w14:textId="4B407E5F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LF58960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47DF333" w14:textId="447C002A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EE7BFAD" w14:textId="0EF8A08E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6BB102A6" w14:textId="677061FD" w:rsidR="00E76685" w:rsidRPr="005B214C" w:rsidRDefault="00E76685" w:rsidP="009063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013E2091" w14:textId="70034991" w:rsidR="00E76685" w:rsidRPr="005B214C" w:rsidRDefault="00E76685" w:rsidP="009063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CB7B71A" w14:textId="49454392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218D9E3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52AD4D7E" w14:textId="7491B98E" w:rsidR="00E76685" w:rsidRPr="005B214C" w:rsidRDefault="00E76685" w:rsidP="009063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EA2A99" w14:textId="043CEFD6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250042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1712DD6" w14:textId="1C8E0E50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DF84721" w14:textId="3488DE2A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48CD9567" w14:textId="5D6C0B76" w:rsidR="00E76685" w:rsidRPr="005B214C" w:rsidRDefault="00E76685" w:rsidP="009063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4C8BC61B" w14:textId="189586DC" w:rsidR="00E76685" w:rsidRPr="005B214C" w:rsidRDefault="00E76685" w:rsidP="009063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48CA168" w14:textId="47741D10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D90E64C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6E6BC1C3" w14:textId="15886F3B" w:rsidR="00E76685" w:rsidRPr="005B214C" w:rsidRDefault="00E76685" w:rsidP="009063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0CC016" w14:textId="30C998BE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250271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0320322" w14:textId="5BB3A6D2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9AEDBA2" w14:textId="58BE7020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742CBD1A" w14:textId="1500A4EE" w:rsidR="00E76685" w:rsidRPr="005B214C" w:rsidRDefault="00E76685" w:rsidP="009063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6AF1EEC" w14:textId="3B636A55" w:rsidR="00E76685" w:rsidRPr="005B214C" w:rsidRDefault="00E76685" w:rsidP="009063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FEB365A" w14:textId="293BD034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6AD1167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6ADFD603" w14:textId="2E1FDA9D" w:rsidR="00E76685" w:rsidRPr="005B214C" w:rsidRDefault="00E76685" w:rsidP="009063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bookmarkStart w:id="0" w:name="_Hlk209093725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5483D3" w14:textId="40F58D1C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250228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852194F" w14:textId="0B06D740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0A1B580" w14:textId="33A52C0E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06BCEC7C" w14:textId="54C409FD" w:rsidR="00E76685" w:rsidRPr="005B214C" w:rsidRDefault="00E76685" w:rsidP="009063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03CDA498" w14:textId="6FF31DFF" w:rsidR="00E76685" w:rsidRPr="005B214C" w:rsidRDefault="00E76685" w:rsidP="009063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29CDBE7" w14:textId="3742413D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bookmarkEnd w:id="0"/>
      <w:tr w:rsidR="00E76685" w:rsidRPr="005B214C" w14:paraId="36BC22B6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38813FDC" w14:textId="17128B02" w:rsidR="00E76685" w:rsidRPr="005B214C" w:rsidRDefault="00E76685" w:rsidP="009063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56D413" w14:textId="27334E14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250021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B12A7AE" w14:textId="5D7A37B5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5B7A2B1" w14:textId="336FF734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10E92A09" w14:textId="7FC00C58" w:rsidR="00E76685" w:rsidRPr="005B214C" w:rsidRDefault="00E76685" w:rsidP="009063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65E731E0" w14:textId="5CD2C35C" w:rsidR="00E76685" w:rsidRPr="005B214C" w:rsidRDefault="00E76685" w:rsidP="009063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498D8A6" w14:textId="0330101F" w:rsidR="00E76685" w:rsidRPr="005B214C" w:rsidRDefault="00E76685" w:rsidP="009063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0A9568D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0AD60D5C" w14:textId="77777777" w:rsidR="00E76685" w:rsidRPr="005B214C" w:rsidRDefault="00E76685" w:rsidP="00F5792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CB39B8" w14:textId="4842009D" w:rsidR="00E76685" w:rsidRPr="005B214C" w:rsidRDefault="00E76685" w:rsidP="00F5792C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250086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8CDC4E1" w14:textId="50F36004" w:rsidR="00E76685" w:rsidRPr="005B214C" w:rsidRDefault="00E76685" w:rsidP="00F5792C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906F370" w14:textId="23B7553E" w:rsidR="00E76685" w:rsidRPr="005B214C" w:rsidRDefault="00E76685" w:rsidP="00F5792C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6AB5C15D" w14:textId="4B4DF28E" w:rsidR="00E76685" w:rsidRPr="005B214C" w:rsidRDefault="00E76685" w:rsidP="00F5792C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59C7F708" w14:textId="085F12EC" w:rsidR="00E76685" w:rsidRPr="005B214C" w:rsidRDefault="00E76685" w:rsidP="00F5792C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75CDD79" w14:textId="42659956" w:rsidR="00E76685" w:rsidRPr="005B214C" w:rsidRDefault="00E76685" w:rsidP="00F5792C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CF921C1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0E7C8B7A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FF7759" w14:textId="6942563E" w:rsidR="00E76685" w:rsidRPr="005B214C" w:rsidRDefault="00E76685" w:rsidP="002D2580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250014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FA18C14" w14:textId="29EEDBD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3879841" w14:textId="4B73CF3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63E8F045" w14:textId="34E17F9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A566E2A" w14:textId="49E7D0E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0CD3F10" w14:textId="5D4688C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F475118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03DDF3E4" w14:textId="6417D03A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450CEE" w14:textId="31C7351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250346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B0DDE0E" w14:textId="243DA9F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E0C7F86" w14:textId="6CAECD2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5085199C" w14:textId="09027D76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68ADFB30" w14:textId="3F93D53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D2E2B7D" w14:textId="25682F9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3CF67CF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6A091A1E" w14:textId="039E01D5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5E5DFB" w14:textId="424B695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250394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D48524E" w14:textId="3B39D99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A8A584B" w14:textId="407037C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586A2CE8" w14:textId="4255E8F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6912B400" w14:textId="001298F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F2043A2" w14:textId="30E1FF7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9D28950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46CE2E64" w14:textId="5FB8FD34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bookmarkStart w:id="1" w:name="_Hlk209093784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66D6F12" w14:textId="0E6D803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250198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F4AE2FA" w14:textId="464E7A9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6F257B5" w14:textId="0CD63F8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6A1B67C9" w14:textId="74D63AA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2BAE61A" w14:textId="64836A63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F1D159A" w14:textId="0D90452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bookmarkEnd w:id="1"/>
      <w:tr w:rsidR="00E76685" w:rsidRPr="005B214C" w14:paraId="4F6B161D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7CEAB021" w14:textId="56D69B66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BF2EB9" w14:textId="6215608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250019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E7055DB" w14:textId="43215E9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69AACEB" w14:textId="4F60D21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46E87E99" w14:textId="5995992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9BA1CC0" w14:textId="2095415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C53A198" w14:textId="071A5EF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1983C0B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5A3C44D4" w14:textId="02147B0A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845467" w14:textId="679B2E1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250513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2A6B4D6" w14:textId="1AB2CA6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07418CF" w14:textId="5FA2990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10E89758" w14:textId="5B21175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DDD1FC6" w14:textId="18F7906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2F7A595" w14:textId="13ED9E4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1823C46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68442FA9" w14:textId="66C0E015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AF8F01" w14:textId="692636F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250212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C0E1A8A" w14:textId="25EE586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41CFFAA" w14:textId="4A46941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17890D61" w14:textId="1F89BBA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6FBA2E1" w14:textId="6C6A857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B34BEA2" w14:textId="4718A19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3594B22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2F9B4E34" w14:textId="07ABACD1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52EBEF" w14:textId="5758DDA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250505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13206AB" w14:textId="41BFB23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736959A" w14:textId="7F2CCF9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341619BA" w14:textId="0A5BEDA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4B9CF50" w14:textId="492A2E6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D2FF1BA" w14:textId="0CDF7C8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BDE600C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63A413AB" w14:textId="601188F8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40606D" w14:textId="073C50C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250046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2C009AB" w14:textId="0F8CC67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C3FB752" w14:textId="04EA81B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2368823B" w14:textId="03BA06A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6B6729EE" w14:textId="7243AAB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CF631BA" w14:textId="175322B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4E843EE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0B2413E9" w14:textId="40BCF8B4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22A5CB" w14:textId="7A18C7C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250180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23F285A" w14:textId="7CC8CBF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BFBD9BD" w14:textId="76C4BD7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47DD07B8" w14:textId="129E085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48266C29" w14:textId="663B043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BCA8F4C" w14:textId="6FC087C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84FC7CD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4D82DBD3" w14:textId="2C9DDF18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DA7A90" w14:textId="23B5E44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250048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89CDD87" w14:textId="107494B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4EB3739" w14:textId="3EC728E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4EB23B81" w14:textId="53B3518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588DA848" w14:textId="011E6F6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392F864" w14:textId="05102CA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4515BC3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3454C854" w14:textId="53F2CAE9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1162A5" w14:textId="14036BB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250322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3021ECC" w14:textId="43B8342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3643D31" w14:textId="588A586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678C6CC5" w14:textId="214B32A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6A4A5B26" w14:textId="07A3A03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4E1C50D" w14:textId="4D7DB30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F2F7294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703A3216" w14:textId="245F2AE8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6ACA5D" w14:textId="6247D88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250389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AE2240F" w14:textId="35CE5A3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08E17DC" w14:textId="37ED1AD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0636268C" w14:textId="5CE4357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53342A3" w14:textId="2B4594B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912540E" w14:textId="4197BCD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A0ACAD4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1A4B7B46" w14:textId="71FDCD16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108A79" w14:textId="794A310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250232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A9CF5C8" w14:textId="75D2838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28DF1D7" w14:textId="41169D4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2A83AC6F" w14:textId="39E42AE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20E2055D" w14:textId="27668A0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D957734" w14:textId="4A90679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B7792DC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7B13DEAF" w14:textId="30B1B7C9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2349D5" w14:textId="2E476A5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250064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6D43B28" w14:textId="1A2DAAF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6EE5203" w14:textId="0FE98F8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3FCD06E5" w14:textId="014E2EB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51DAE2FC" w14:textId="23C92AE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A7EBF23" w14:textId="19F4728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07160DE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5549C009" w14:textId="2CE457FD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C9046F" w14:textId="04C6E65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250507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5BBF363" w14:textId="29269DF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674E75F" w14:textId="1AF2AB2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4DDCE926" w14:textId="2F62092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E25A43E" w14:textId="7780D77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3A873DB" w14:textId="5542C8F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03197C5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089DE2FE" w14:textId="4F1040B4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14D824" w14:textId="5D80736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250542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2B4E1A0" w14:textId="775CAF3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0409D68" w14:textId="720C4E1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49E34FEF" w14:textId="5F06EB1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166C82E" w14:textId="24D7FBF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BC21877" w14:textId="051AD4E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074BB8E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69985B39" w14:textId="3D8F1148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8A5CA3" w14:textId="23D8D6D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251386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C10D871" w14:textId="5AF2DFE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D4C513A" w14:textId="4B29488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63D4E061" w14:textId="2776FF8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08F5DAD3" w14:textId="0CEA064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48B5626" w14:textId="0F1A8F3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9B3C380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794C28EC" w14:textId="3496D378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F22DC6" w14:textId="50B5EEEF" w:rsidR="00E76685" w:rsidRPr="00BC7AB4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250355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DD307FA" w14:textId="239C25A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3E5F630" w14:textId="021E2DA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4822465C" w14:textId="1B36D35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3F71563D" w14:textId="08FF999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35EDF93" w14:textId="5AD884F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F6F8B32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405FC8B6" w14:textId="193B740B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D63833" w14:textId="0E5F513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250107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336F310" w14:textId="6D5AAD6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E17944A" w14:textId="193FF36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59A0AECD" w14:textId="2156618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5B1C0A79" w14:textId="28F830C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5BB59C4" w14:textId="7A06349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705DDFC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353BD295" w14:textId="18DF8E7C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10B21C" w14:textId="6E9C2CF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250059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F8DBAA9" w14:textId="2BD014A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B3E9ABF" w14:textId="2670BCB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4BC35173" w14:textId="09E88FB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44AC4366" w14:textId="50B376B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C154507" w14:textId="5DCAB5C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7936A3C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2721C81E" w14:textId="5369DF45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476BC6" w14:textId="7875563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250023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8FE819D" w14:textId="24333F4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6BF5974" w14:textId="011DD6E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75D75C74" w14:textId="39DD921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34F1F179" w14:textId="0FDD396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D93BBAC" w14:textId="1FA26B0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0405C17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17121223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4E8D33" w14:textId="48798A9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250151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F8BB81D" w14:textId="1FC1AA6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E232187" w14:textId="75A5F76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14CA0E97" w14:textId="0439F11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0A4D7CEE" w14:textId="34F0A4E6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5343E22" w14:textId="40C96C5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38B0964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7D5F54D6" w14:textId="1FA74B10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E1CC01" w14:textId="79C5CFF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250161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95C068B" w14:textId="7FAE35A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A740DF0" w14:textId="5E8BEFA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31478B60" w14:textId="3DE3DC4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7D93A88" w14:textId="0EF2DC0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7138967" w14:textId="59BE629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F029000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07F3F40F" w14:textId="6FF754FD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0DB5B6" w14:textId="34C90BA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250203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200D198" w14:textId="1F5935D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475A330" w14:textId="20A942B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400242A7" w14:textId="698725A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2742197E" w14:textId="15EFD58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FE21313" w14:textId="63A7610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C6A8EAE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005B3083" w14:textId="7E84663E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2FF1F4" w14:textId="1FD0F17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250054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661F53B" w14:textId="1DA3CA8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709BF3C" w14:textId="366D57A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0BFA42BB" w14:textId="00BB590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0B11540" w14:textId="2CDF85D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EE89A0B" w14:textId="2DD8C95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2AD45AF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4EF09E9F" w14:textId="38534DF0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5A22B7" w14:textId="2DCD30D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251968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2F2A75E" w14:textId="1BF95C3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20B7D2C" w14:textId="63D554F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0DCDA10F" w14:textId="2E53E6B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2BE09300" w14:textId="161E753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B5F50D7" w14:textId="548921C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98DE6D1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0C5734E7" w14:textId="6EE1BBF0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BB660B" w14:textId="33D849B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249990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946AE47" w14:textId="1CC566D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798C46B" w14:textId="417FE32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2AB402A2" w14:textId="63C7E88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413F086E" w14:textId="2984100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011E513" w14:textId="61742F1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6974322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43DC9C65" w14:textId="64F3D88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B1F6A0" w14:textId="0B9059C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250508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A4F2CF2" w14:textId="15EBD4E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A7C1692" w14:textId="07CB03E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757AA851" w14:textId="072F8E4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07A937BF" w14:textId="4A67D43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FC368C6" w14:textId="2A33289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131F135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692A3C39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5540CF" w14:textId="202C4EE9" w:rsidR="00E76685" w:rsidRPr="005B214C" w:rsidRDefault="00E76685" w:rsidP="002D2580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252028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FB2C912" w14:textId="2878D5B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8D88A56" w14:textId="3EAC1AB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163FD412" w14:textId="6B897F4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29B76D50" w14:textId="4C8868D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CE9676E" w14:textId="41E8088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2918D73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32161FF1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D42710" w14:textId="7C394D85" w:rsidR="00E76685" w:rsidRPr="005B214C" w:rsidRDefault="00E76685" w:rsidP="002D2580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250437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A37819A" w14:textId="017E4CD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E73AB3E" w14:textId="6555C30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067D2924" w14:textId="2628640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0AA005BA" w14:textId="7692161D" w:rsidR="00E76685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8085429" w14:textId="5D6751D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B7D2086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2DC06E84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5C9C36" w14:textId="3BD1FE64" w:rsidR="00E76685" w:rsidRPr="005B214C" w:rsidRDefault="00E76685" w:rsidP="002D2580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252016*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64801D0" w14:textId="4A9B0B6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37A4688" w14:textId="3911E1F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04F08B34" w14:textId="7E157466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B18FB6C" w14:textId="297B0E8C" w:rsidR="00E76685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872142F" w14:textId="06C3C4C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05FFF22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3F9093FB" w14:textId="522B7F5B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341C8F" w14:textId="021911E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250258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638707F" w14:textId="0D734EE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E4063BF" w14:textId="141C045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473F6549" w14:textId="4671B05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80FEF39" w14:textId="0C44ABC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59C1861" w14:textId="01CC5CC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3566F23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1DCB702E" w14:textId="69C1B9F8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80875D" w14:textId="16D0A10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250022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DD5A964" w14:textId="046B038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8D03A6B" w14:textId="197D192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175DFF0E" w14:textId="12874AE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578D846" w14:textId="417FBA4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00322B0" w14:textId="365928A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616105F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15F26A35" w14:textId="48085F39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916355" w14:textId="5CBDBE9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250078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A9CA1B9" w14:textId="1DF88C1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5F51AFD" w14:textId="13EADCA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47191B26" w14:textId="6B507FF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FD3556B" w14:textId="5C1B0C3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3E9A971" w14:textId="580DADD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9B580B1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377EC875" w14:textId="0439D86A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EED12A" w14:textId="0B68D18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250388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FDB0A73" w14:textId="626EB1B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12CE7F3" w14:textId="23293AD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02CB06A9" w14:textId="0A49111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2B4B7584" w14:textId="14B0779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A005479" w14:textId="0980BFD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85204ED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7317053A" w14:textId="3A3011A8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47DD18" w14:textId="4F3BCB2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250221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2F9B08B" w14:textId="129AF6D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FF6A1A1" w14:textId="19EA720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14:paraId="33A3953A" w14:textId="3021D01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4A18F39C" w14:textId="50E7CA7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BB70BF2" w14:textId="08E8127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A4BF7CF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5D93D2E9" w14:textId="612227E1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C85F2E3" w14:textId="43ECF16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250219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9C3E7ED" w14:textId="40A5E94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BA53370" w14:textId="029B7A7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BB2F5F9" w14:textId="1C39AED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4039355D" w14:textId="6750354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CA53E18" w14:textId="3A46911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AA05D7D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5F6E98EA" w14:textId="7660D85F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BAAC5E" w14:textId="73F5E7A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250036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8735AC1" w14:textId="7EB960C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C6D7853" w14:textId="234CC93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EADFCAA" w14:textId="6BF4704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FB64556" w14:textId="0B1938D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8A0C488" w14:textId="6DC0FCF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BFAC1C3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152F5436" w14:textId="7C59BB74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7F5FC6" w14:textId="7391BF7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250149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68A17AE" w14:textId="3927EE1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ABB4580" w14:textId="6097F63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D6630CB" w14:textId="1B8514C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34DE6BD3" w14:textId="547317A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AB424F6" w14:textId="2E8EBC6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A1361A7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5DE85238" w14:textId="1979569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F42217" w14:textId="396AB65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249998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5CC8779" w14:textId="4951DE9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27612DC" w14:textId="40896C6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6BE5CF6" w14:textId="5B7B428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CECBA29" w14:textId="5E60578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4ED2E3C" w14:textId="53DB3E2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248814A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049623CE" w14:textId="5EFBA5A9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9370C4" w14:textId="4DE2AC9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251399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359B02C" w14:textId="5786583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2C85ED5" w14:textId="3DB2DE1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BEABE00" w14:textId="22B50BC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FE87C86" w14:textId="61A66B9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0B8F2D3" w14:textId="40AE75C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FBC8397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2294B84B" w14:textId="770F372E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E85B66" w14:textId="0C039CB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250504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0072E39" w14:textId="266A322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E851633" w14:textId="22F6534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2B18609" w14:textId="1691314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24C2659" w14:textId="310BF1A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D9DF493" w14:textId="14FE13D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D8EA17E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2E11300B" w14:textId="1DC4EA68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7F615A" w14:textId="3BC455A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250494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7C68633" w14:textId="180A4DD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6171776" w14:textId="1A62E4A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EEBE7E7" w14:textId="5B1D1B4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2B8256A0" w14:textId="487A77B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09920DE" w14:textId="6E681F3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3D21496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33D62522" w14:textId="266153A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2B99B9" w14:textId="6289E1F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251592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0B50835" w14:textId="77F4547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C087CFF" w14:textId="6817CB8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CB01A44" w14:textId="06AD725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9849BBF" w14:textId="32415773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998BE87" w14:textId="4242034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AC28D18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3D6CACA3" w14:textId="7ED2E629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98400FB" w14:textId="7616777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249986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8268435" w14:textId="2B06DD2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8AADC18" w14:textId="46E94EF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DCA3B58" w14:textId="4708B99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BA825C2" w14:textId="1D507F7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3F2F58B" w14:textId="6F57F03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545C373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54ABA304" w14:textId="7BD4B172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9CAB9E" w14:textId="56F269A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250163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E709647" w14:textId="1BEBFF7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041FF62" w14:textId="37F7359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EEF010E" w14:textId="34C3C57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26980AC6" w14:textId="343741C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77B6E5E" w14:textId="1CBD55F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04FD015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0067C835" w14:textId="29A85AAD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52F412" w14:textId="1F25F96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250045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46A1687" w14:textId="5096C6E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4EF1787" w14:textId="445DD7A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36671C1" w14:textId="557B659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4953A250" w14:textId="0FC4A5D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A5A9697" w14:textId="31E2153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404B022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20EE9C6F" w14:textId="3AAB66DB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92C592E" w14:textId="2CCCCA1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250755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565FC2B" w14:textId="72D95BA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488023E" w14:textId="239C717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0CAF1D8" w14:textId="79F5E36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501B3829" w14:textId="46E3AD63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32E5877" w14:textId="2886A2A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02C40A4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22E5FF91" w14:textId="5C95A863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B2777D" w14:textId="4772CA8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252401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49EBE1D" w14:textId="2FE933F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8F05838" w14:textId="5F15181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7753595" w14:textId="6922603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0AC4A197" w14:textId="277F81F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FBA7BCE" w14:textId="3F46660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1CA85FD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3CB88CE6" w14:textId="7469CD15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523EB9" w14:textId="19D13B0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251067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B3D25DC" w14:textId="404590B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3E23CEA" w14:textId="173157B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947CE99" w14:textId="66D281A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413B6A2" w14:textId="61AA8446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73971AB" w14:textId="3477D42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70FC87C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4182FEB8" w14:textId="19ED86C8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73FBC5" w14:textId="0AD2FB3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250478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68E87BC" w14:textId="2CBA994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4FA28F7" w14:textId="6A8EF39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C025442" w14:textId="34C6170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A71A209" w14:textId="65A1689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91789D7" w14:textId="3352617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464EC7C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738B1AE9" w14:textId="48586CB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958FC5" w14:textId="5AFBA41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251223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FB95746" w14:textId="0C5314F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456090C" w14:textId="2A6B486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3A5EB7F" w14:textId="2E6D419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83D852E" w14:textId="7C35552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4E5867B" w14:textId="74623FF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9A013C5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1ED115AF" w14:textId="034F7BF4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3EC10B" w14:textId="6C9D2C4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250217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180C0A7" w14:textId="3ED0AD3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36B91AC" w14:textId="7970614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0C04681" w14:textId="307997C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061CA8D" w14:textId="061A81B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2CCE5FE" w14:textId="6B2B1F6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D0C090E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1D2345E2" w14:textId="1B530075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2CB74C" w14:textId="02D250D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250385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780AA5D" w14:textId="35D1481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E147DC4" w14:textId="7C4F6A8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32982B8" w14:textId="43C1161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28DD662E" w14:textId="2511524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C630036" w14:textId="72A46C5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3934753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51C45E96" w14:textId="5A45408D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F1BE6A" w14:textId="0D56DBB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251472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3228DE7" w14:textId="78908E6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FAA7C88" w14:textId="5B9C8FD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A784E4B" w14:textId="61797E4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F60C009" w14:textId="41EE4EA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F2C5A5B" w14:textId="50A5B01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0301DAC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04241512" w14:textId="2DCA4CF9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70F832" w14:textId="5974C73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250028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3EE64EA" w14:textId="2CA2E31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BA23B2C" w14:textId="0023148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9C502D8" w14:textId="0CEDF7F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40285561" w14:textId="248F1B3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8B483C6" w14:textId="3DB4122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D4AAEBA" w14:textId="77777777" w:rsidTr="00E76685">
        <w:trPr>
          <w:trHeight w:val="315"/>
        </w:trPr>
        <w:tc>
          <w:tcPr>
            <w:tcW w:w="851" w:type="dxa"/>
            <w:shd w:val="clear" w:color="000000" w:fill="FFFFFF"/>
            <w:vAlign w:val="center"/>
          </w:tcPr>
          <w:p w14:paraId="70EF01AF" w14:textId="44F7A793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8A75F5" w14:textId="700C354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250828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5DC06D5" w14:textId="1E182E9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4FED026" w14:textId="465ED7E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E84398B" w14:textId="204E322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462F8FC" w14:textId="2114764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CD11CCD" w14:textId="6660387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3769ED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51DEFA2" w14:textId="6BE4984D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4048FD" w14:textId="28EFF74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250386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C3CE142" w14:textId="0389E2D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69A8888" w14:textId="1DBFD8D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1747DEF" w14:textId="72E67B7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885A091" w14:textId="6E4D017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8F53ECA" w14:textId="33F6A78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1AB4561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8B8F85F" w14:textId="3BB3C360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375C7B" w14:textId="1F656FB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250207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8E39EDD" w14:textId="5FA80CC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F528FBA" w14:textId="5277C7D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D60ADC2" w14:textId="0F1CB0F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5A272905" w14:textId="290B804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64FE259" w14:textId="596D88D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29EFD2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29153EF" w14:textId="7A5B0806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A8187D" w14:textId="11456EA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250324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EC0314D" w14:textId="4BD9A5C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E303228" w14:textId="4F95926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A012AE8" w14:textId="5ABE016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405A3BF7" w14:textId="1B3EEC8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A0E5350" w14:textId="2B5D964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B1879B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86299E2" w14:textId="114FB955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0E8716" w14:textId="117A8D1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250191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2611F99" w14:textId="28DEDB3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3060ACC" w14:textId="1F186DB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9D90243" w14:textId="4649523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0D52A4C2" w14:textId="3945EE6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4F160B8" w14:textId="60BB525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65B64C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5023986" w14:textId="3A859BC4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F79CC1" w14:textId="23E3725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250368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945593A" w14:textId="2975425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47CD9FD" w14:textId="049408D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4C3A989" w14:textId="05E3FAD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FF1EA10" w14:textId="5805DCD3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009E322" w14:textId="36874F1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088F13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63FE774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9EFD79" w14:textId="2582FF7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251475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A6EC480" w14:textId="02CC1CA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6754F86" w14:textId="7421F90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D78862B" w14:textId="161B1BC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5AFB2FF7" w14:textId="4AD6C20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9A09536" w14:textId="7EAD574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0FFF30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A5533EA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B57032" w14:textId="2D8EA7A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251781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89E2659" w14:textId="7AB85ED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6320BA8" w14:textId="58265C3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8F61862" w14:textId="29050C3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54A86655" w14:textId="2BDD4DC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3A5F6F6" w14:textId="716BEE7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B05804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793A6FA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7974B4" w14:textId="62A5CB2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250377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C7ED37D" w14:textId="6491E7D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88441CB" w14:textId="2E6A4ED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4DCEB5A" w14:textId="41B3586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253DF884" w14:textId="73F5714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CA397DA" w14:textId="5B6AA4B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7A0DFA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A506C36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5430C0" w14:textId="0D6EFF9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250375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ADF2D7C" w14:textId="34D8E2F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EE0D1EE" w14:textId="7CC541F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1E24FE1" w14:textId="1854266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539A3331" w14:textId="2A08915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90BE018" w14:textId="5573B95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ADC943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FC2B977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51E38B" w14:textId="54C3B44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250015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C93391D" w14:textId="733E7C6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70303D8" w14:textId="362EE5F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9B76E7A" w14:textId="6F51872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7D1D9358" w14:textId="63FD5B4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5AC3792" w14:textId="5DAAD0E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F698617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A7FC748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0CCB8D" w14:textId="56D282F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250485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CE9DB7A" w14:textId="2B5DA9D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295CFCE" w14:textId="436EA25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851EEAC" w14:textId="25BB695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6847894" w14:textId="25BC352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B38DC54" w14:textId="72AA9E3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902D41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46D1710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1A7C4E" w14:textId="72E8ABA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250562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B1F9EB7" w14:textId="50EC6C2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718BF47" w14:textId="78EDD3F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B6ED6BE" w14:textId="21C51E0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272F4C48" w14:textId="09A29A8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249EC80" w14:textId="73127C1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E8A0BF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73F124F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AE543C" w14:textId="630D78D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250185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FE28572" w14:textId="3A4DEDC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02645CD" w14:textId="0D93354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75085B6" w14:textId="221DA9D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57AFF184" w14:textId="3E0F766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EC173F3" w14:textId="5C8E3C6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F4ACB5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0106867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821023" w14:textId="375FC56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250491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8B1C497" w14:textId="00512D9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6CF9F55" w14:textId="28DF92D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6207A5A" w14:textId="670978E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5BD1A9D9" w14:textId="4051149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88D4988" w14:textId="13D1345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D3AEFF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1F96956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4AC4F0" w14:textId="16E2787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250320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771E39B" w14:textId="073CC52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735A8E5" w14:textId="54D62AB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09D2F22" w14:textId="716FB03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2F31EC92" w14:textId="723D1D5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49903FE" w14:textId="156DC52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E039DB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048F59F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03901A" w14:textId="0933962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250160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5BC3040" w14:textId="6062CE3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F93FC5D" w14:textId="00A80C3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B455206" w14:textId="64C85C0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AEAB204" w14:textId="2D9B4BA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4A80CE6" w14:textId="294D70B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4B5B1A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E6FA50F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1C348D" w14:textId="1B14A08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252317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118C1B2" w14:textId="3CE1D00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DCB6D2E" w14:textId="35D6369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0285B4C" w14:textId="757FC3A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2291A55F" w14:textId="39B11BC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CD14E4D" w14:textId="38BC158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4E9C12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D34186D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99CDCF" w14:textId="60680AE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250311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1797198" w14:textId="161C0DD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B077D34" w14:textId="255FFDC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95B1B70" w14:textId="418287B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3A8CD0FA" w14:textId="0190518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155D56F" w14:textId="4881E72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B86ACD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477B7CA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D278E1" w14:textId="01600C2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252072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87427ED" w14:textId="6F119EF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B2CA748" w14:textId="29AD253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B1A5C7B" w14:textId="479E00A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1374F92C" w14:textId="5A84902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E952A5A" w14:textId="4739E78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5505BC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B09CCB4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1FEF287" w14:textId="5CBF003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251226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CAAF66A" w14:textId="70AD66C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5BC2463" w14:textId="2634516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DCCC8AD" w14:textId="138BD9D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388A798E" w14:textId="2A9A9AE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4BC4283" w14:textId="0987C48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3CA1D3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8C468CC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F53CCA" w14:textId="26784C3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251321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829F3B0" w14:textId="5947A98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C768CC5" w14:textId="1DB23A6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B030F46" w14:textId="7730D86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6F8B18DA" w14:textId="08358A5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0D057EE" w14:textId="33661D9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8767F2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4E099F6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7F4756" w14:textId="700FF60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250113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8E08755" w14:textId="75D7D46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8B4A098" w14:textId="29FFC66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481C374" w14:textId="27EAFCA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6D25E744" w14:textId="090970E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93B714E" w14:textId="464556F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DFAA19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3E8B220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062427" w14:textId="2F5E388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250156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*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3A5E4A7" w14:textId="4DD7447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E41B781" w14:textId="5980DEB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A29ABBA" w14:textId="7CEC4C1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</w:t>
            </w:r>
          </w:p>
        </w:tc>
        <w:tc>
          <w:tcPr>
            <w:tcW w:w="489" w:type="dxa"/>
            <w:vAlign w:val="bottom"/>
          </w:tcPr>
          <w:p w14:paraId="6B0C44D2" w14:textId="4A3CBEA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58DDA41" w14:textId="62261BF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73B79F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A5FD6F1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93E6" w14:textId="4F3F5AE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LF59056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BC7A8CF" w14:textId="5FEB036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5A3E743" w14:textId="24DD3DF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BEBDBEB" w14:textId="2DEBFDC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6A3D577B" w14:textId="7E2592A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E037F68" w14:textId="50B927E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8C636E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58A4109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F5B9" w14:textId="4C8FD8C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AF892FF" w14:textId="52A57F7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D2C23D7" w14:textId="0B8050F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167DBD5" w14:textId="517282B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3BC54179" w14:textId="0277429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38A3954" w14:textId="4E52063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5B5934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B7B29DD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06B5" w14:textId="457C9B0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BC83EAC" w14:textId="4433A56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C191C23" w14:textId="1D467B9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A59216A" w14:textId="310EA49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1DFE6B1A" w14:textId="344290D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27A37A4" w14:textId="196DA27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5CAF0A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CA6795E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DE2C" w14:textId="5854D0C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LF59037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F79FB5A" w14:textId="798F148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5AC7C77" w14:textId="486AC73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52FDA16" w14:textId="19CE02F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1E4901BE" w14:textId="78BC71B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7BAD6B0" w14:textId="445F7CF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E90279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A0C6AE2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2DBA" w14:textId="48DA760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LF59078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C80194D" w14:textId="7D37C36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9578BEB" w14:textId="790565B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E9F9441" w14:textId="0F546EB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0637F0CC" w14:textId="7063348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7B8FB5E" w14:textId="71D4A7D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D053A7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2A8B38C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DA80" w14:textId="7FEFB20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LF59026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B5735C4" w14:textId="431A6C4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BB6952A" w14:textId="1750DBA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6855AEE" w14:textId="3528F43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26FDAD18" w14:textId="28E2D79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357091B" w14:textId="2B1D882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91D05B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1C80356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B0DE" w14:textId="298E9B0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LF59079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D71F816" w14:textId="270C0AE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84729C1" w14:textId="76F3F37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D1988B6" w14:textId="7F2CEA1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562D69D1" w14:textId="2176814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68AE26C" w14:textId="6CE6328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3C7CF4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2DDB8DB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6235" w14:textId="5EDF252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LF58933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6094B04" w14:textId="188C250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D8FDF66" w14:textId="0530566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37A2B23" w14:textId="791D82F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0F00C9AC" w14:textId="5A4A08B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4D25306" w14:textId="27414BA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C704BE1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E41909F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E926" w14:textId="31A1246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EDE11ED" w14:textId="2BAAB6D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86270A2" w14:textId="4BFB792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387F840" w14:textId="7C354AD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02D3A1A5" w14:textId="653DF7E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AD65B0F" w14:textId="2C458A3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2DBFC5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5C1E1F7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62D2" w14:textId="0DFF72F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LF59019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20A04ED" w14:textId="4ADB564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56BF501" w14:textId="1082DFF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9A2F957" w14:textId="2385EF1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1A31E4D3" w14:textId="155B359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D9E742E" w14:textId="0BECE5A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1F657D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186AD42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994A" w14:textId="1BE95F5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6527D54" w14:textId="4F181A3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59EEA5D" w14:textId="17BDBC9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C91CC60" w14:textId="6432AB2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1380770A" w14:textId="3EA3F76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2C2B068" w14:textId="072437E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70EBA0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AE32D33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D26D" w14:textId="62FC6E7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LF59018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31A4B5C" w14:textId="4CAEBAA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2C9BEE4" w14:textId="19B81C0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0AD330E" w14:textId="06DD214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7BE44582" w14:textId="67232323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96DDEF1" w14:textId="4263709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8B01F3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637F84C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5C92" w14:textId="0927AD5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915022A" w14:textId="0CEA8D5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600D6C8" w14:textId="41DB873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93C821D" w14:textId="6C51A0E3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0FB35128" w14:textId="4A07F4A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2015894" w14:textId="7F4B882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14F33D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4237E40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05C9" w14:textId="5231CD1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LF59084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57DD420" w14:textId="537222C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73F9CE0" w14:textId="0FAB521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E7221A2" w14:textId="1296225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5F98C1D7" w14:textId="2E412C3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DD0E0DC" w14:textId="6D3D314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5CC545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E38E0C9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48AD" w14:textId="5B95566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LF58996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034DD88" w14:textId="70AC67B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723653A" w14:textId="47163B4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3EF2C1A" w14:textId="24B069C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040097DC" w14:textId="154B193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7B354E2" w14:textId="02514CE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A42161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568F23E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2572" w14:textId="0B1F801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LF59016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7032F9F" w14:textId="375F4F7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046E339" w14:textId="3A5197B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A87A9DF" w14:textId="1ED7C38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7F239E6C" w14:textId="7D144DB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8AE1AAD" w14:textId="25CE872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6E2DD7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391BAB1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094A" w14:textId="528286D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LF59020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DD558C9" w14:textId="2BC12A0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CBC0F5A" w14:textId="749ABF2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5A5E4F6" w14:textId="5674D4A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4BEB38EA" w14:textId="0EF7534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DAC526D" w14:textId="1481A03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F185C2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F25B192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075B" w14:textId="747BC9A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LF58976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598F551" w14:textId="2A6DEB9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807F44D" w14:textId="20EA2E3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433F993" w14:textId="5B0EF6D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23753AB9" w14:textId="4142C24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860A7F5" w14:textId="19F33CE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908C56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C408571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340A" w14:textId="4BF527C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075445E" w14:textId="6962C7D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DCC90BC" w14:textId="1CCFE72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BD933D1" w14:textId="68216136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247551D2" w14:textId="3924F95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134936F" w14:textId="635A90E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A50E9F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CD1C362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5C8B" w14:textId="1703B1A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LF58967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4882773" w14:textId="5FD4A63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65E306F" w14:textId="2D6254F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674DB01" w14:textId="639B482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39978E4B" w14:textId="5A7D36C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A5642E3" w14:textId="43D0BAB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266CD61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88B92F6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A1F5" w14:textId="03C3C5B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LF59015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6FF35DC" w14:textId="0931122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7C1E429" w14:textId="1D0FBE4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45AA4F4" w14:textId="572C03D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102F4349" w14:textId="3357581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2EE134A" w14:textId="063A933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A1FA19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9B398A6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FB97" w14:textId="0883BF3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LF58966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00776D1" w14:textId="7DE84C5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9661B25" w14:textId="46E83D0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D2C57F3" w14:textId="4E9B483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0BD5B714" w14:textId="10AB131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4C7A55C" w14:textId="0034FCD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09E5EE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460A694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5AB4" w14:textId="414C59E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LF59069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F1B6430" w14:textId="6539911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8DF5323" w14:textId="2384E39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A854D6B" w14:textId="362F016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61EE3E06" w14:textId="0E070B1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A33CF23" w14:textId="20DD395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8F275F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1986860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0C48" w14:textId="2920FAF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LF58936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D890518" w14:textId="24DB708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C952283" w14:textId="23564BD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059EFA8" w14:textId="4456DEC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08111989" w14:textId="3F40D5E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648FBD9" w14:textId="0BCE654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D559E2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114C787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7C8" w14:textId="71486A4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LF59070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BFB2984" w14:textId="42CF013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D74A285" w14:textId="1A576EA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E8B7BA5" w14:textId="53AD883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021F834D" w14:textId="355BF93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2A5CA7B" w14:textId="130D591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52088A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30B513B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3367" w14:textId="02215D5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 xml:space="preserve"> LF59119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B18D0A2" w14:textId="1629202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208A501" w14:textId="671FEAE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0AEDC25" w14:textId="435016A6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393AFCC3" w14:textId="38DBB8E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5C5176D" w14:textId="0DFCE07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9A32ED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BF358C3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E969" w14:textId="550693B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LF59087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527404F" w14:textId="4706050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DDABE09" w14:textId="01BA42D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BB946F8" w14:textId="7281C8A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3404D296" w14:textId="60527A5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23295A1" w14:textId="26FF87A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B57A0F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39338CB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88C2" w14:textId="785DCDC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LF59036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9E9391E" w14:textId="7126EBB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341080B" w14:textId="4C5C4AC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0DE6729" w14:textId="77FA98A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4A0916C0" w14:textId="572C73C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D4D58E2" w14:textId="380F9D0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DF6E0F1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346C512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12D0" w14:textId="41ABB37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LF59061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9F59625" w14:textId="624A7A8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D8DE873" w14:textId="16F0A60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81B69E9" w14:textId="63BF730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662B67D0" w14:textId="24752A3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B6C89FE" w14:textId="59BA967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37C1F0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514A319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C129" w14:textId="7310BF5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LF58956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B1C1BE1" w14:textId="2517708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0668CB7" w14:textId="23D6284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930F343" w14:textId="42AC68B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2013844A" w14:textId="3DE2763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431544E" w14:textId="2A3A77D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9E6196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585641A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2259" w14:textId="648A122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LF58961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B586F33" w14:textId="4CF1142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AAEBA37" w14:textId="6FFA82B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C2A9CC9" w14:textId="6B3B50B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1089E9B0" w14:textId="33DF340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C85F3C8" w14:textId="27C6CBE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A3E7EE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148B40E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355B" w14:textId="1FE8159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LF58968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D7BCDB5" w14:textId="28004F7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18F7716" w14:textId="58C81F0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7D87B23" w14:textId="3DB834D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6C8F8818" w14:textId="5F62BC7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8AC04BC" w14:textId="15D6CD5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8467F2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C3EA0A9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62BE" w14:textId="259172D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F26C35B" w14:textId="735BB5D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D21339B" w14:textId="4D6D962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DC587F7" w14:textId="0187745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12FB0E3F" w14:textId="33B9E8D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27687DA" w14:textId="5965019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596DFE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7A17D31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AEDE" w14:textId="57EF56E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LF59039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DDD7455" w14:textId="06D0B6E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3C4BA1E" w14:textId="219A055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D24F78C" w14:textId="7125BE4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6E117208" w14:textId="69E5D26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62FDF50" w14:textId="445E3B3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E3E9E0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B9DD007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74BD" w14:textId="13E6C47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LF58997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0853920" w14:textId="47F7987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1ED3885" w14:textId="1C00921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49E41DA" w14:textId="406C167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648B79A5" w14:textId="30C5FF8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5C69494" w14:textId="2E5095B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AE5DD1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C975020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8CC8" w14:textId="170C31E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LF59057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1CA8E20" w14:textId="2DF480A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2BB47AD" w14:textId="536D31E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5B9A0D2" w14:textId="790F509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400F2913" w14:textId="4BA27D9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AF66DFA" w14:textId="55C6A0A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C0E022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5C0DA1D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65A6" w14:textId="49E2F32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LF59041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9546659" w14:textId="0D3F18A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5E74463" w14:textId="2298EE4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43784EC" w14:textId="61F0017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56DA1830" w14:textId="0422F1C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C48B329" w14:textId="20A78D0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2CA19B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B00B19E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E5EC" w14:textId="229744F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LF59012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B435B62" w14:textId="552461F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215B7D5" w14:textId="3F53C38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63A62AF" w14:textId="3215B91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09F8D552" w14:textId="0358E3A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34896B2" w14:textId="07DED0B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A77DFD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B094C29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7965" w14:textId="203E504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LF58978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92CC985" w14:textId="4E30DD6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63BC523" w14:textId="0C0B0F5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E06B70B" w14:textId="348284B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1BF79849" w14:textId="36E8C1C6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4B1F7B0" w14:textId="2A1C550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350B69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BA32C1D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18A5" w14:textId="1199F69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LF59030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91E500E" w14:textId="79C69B3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AF1E1F4" w14:textId="480CDD7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C7648AC" w14:textId="0E10659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1EC1A9FE" w14:textId="503E5BE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96358C0" w14:textId="0499E3B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2E8E7F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B735B9A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ED6E" w14:textId="5A95563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LF59109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6DA3733" w14:textId="701DD76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C84A01B" w14:textId="432C0C1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6FEF9F5" w14:textId="5C860206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3BEF0477" w14:textId="1A5E99B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D2D036A" w14:textId="06A325D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43F79B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EC64EB8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CB39" w14:textId="2E1A777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LF59081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D6F3695" w14:textId="23FF343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E8DA2AE" w14:textId="6B2C831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AA6E207" w14:textId="0BC808C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04D2CF72" w14:textId="71BBE49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A763797" w14:textId="5B8B29E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2DC0ED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F4E74E0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5DD6" w14:textId="4866F6F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LF58952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3AAB7E1" w14:textId="2C5724A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75D041C" w14:textId="17888D3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6738A0E" w14:textId="4891AD6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3F417D67" w14:textId="450F299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61EB395" w14:textId="266D040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F1E3401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8A664F6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DE65" w14:textId="311E161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50FCF44" w14:textId="7AC82E7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A8F1FE0" w14:textId="31DBC8D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FC68261" w14:textId="26D5E07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6F826D27" w14:textId="304E408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692F718" w14:textId="4E74BCF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9860DE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EC451A3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9CE8" w14:textId="6A41289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LF58950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39C16B9" w14:textId="0853BE3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62071A7" w14:textId="6EB6C09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5B4E139" w14:textId="0E4708F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65BF13E2" w14:textId="3A3B60E3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D1E2BE1" w14:textId="79A2630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DB15DE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404F885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F3C9" w14:textId="60BF45A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LF59068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19B4E53" w14:textId="2D3E0CE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E1873A2" w14:textId="6932C97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B18F182" w14:textId="077B018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0E4BB39A" w14:textId="1300BDC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13F1FBC" w14:textId="6E6AB26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75EC28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8DE820C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0B36" w14:textId="24E104B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LF58958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D2ACC0A" w14:textId="4A8C85D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DE28906" w14:textId="03496E6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6AFB2DF" w14:textId="1F6C8F4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7098D2C4" w14:textId="619BC7D6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2EBB3D6" w14:textId="0935D0D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50C1C3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A5C92D1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5D07" w14:textId="677EDEE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6F2AE2E" w14:textId="4DB5B25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7111659" w14:textId="41EC443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592FC92" w14:textId="646EE54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2A0CAA46" w14:textId="1E7D68E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43875CE" w14:textId="31DA982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7CE36D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B37D8D0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754F" w14:textId="09396E5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LF58998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2F2380E" w14:textId="3790D01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15D618D" w14:textId="2058E86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67450CB" w14:textId="742D490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1C3A25E3" w14:textId="0203A9F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F2CE15A" w14:textId="42ED148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AAEDC4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BF0C722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5E62" w14:textId="7B4B3BE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LF58962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B75B955" w14:textId="0A22BF3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E53C2A6" w14:textId="4C44EFC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E5F532A" w14:textId="051F7074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20A3E52D" w14:textId="6280CB4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E8E0DA9" w14:textId="7DCC45EF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EB317C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4E48DA4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AA24B" w14:textId="1045D22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LF59107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BD10FA7" w14:textId="48474A9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E5275F9" w14:textId="1CB87DB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C84B87C" w14:textId="38A023C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52296EA6" w14:textId="5DB777E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692F44D" w14:textId="4A9BB2D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F66009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63D67F1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4180" w14:textId="619BF5B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LF58990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FE280C5" w14:textId="2FADFE5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F730B63" w14:textId="10689B1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B88BEB0" w14:textId="25ED4AF3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3C204D1D" w14:textId="720C522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135936F" w14:textId="1A86B02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1C35CD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8163D38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8BAD" w14:textId="372E354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LF59046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5F628EA" w14:textId="402C216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F8C7445" w14:textId="4948320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A555E0C" w14:textId="7881A44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7EEA9452" w14:textId="2EDD121B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129F5B2" w14:textId="3E3B2AE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10DDD4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D80FD08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07E0" w14:textId="02BE25A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LF59049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FD312C3" w14:textId="1611A67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F839C61" w14:textId="35D705F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7131167" w14:textId="0676A15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738E3355" w14:textId="10EB530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45FFA31" w14:textId="0848FFE9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947E1D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4E7CD0C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306F" w14:textId="53B6669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LF58935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DF8DB74" w14:textId="4C7E080C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F07D5C4" w14:textId="5A0390F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AA0BE4E" w14:textId="116130CA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051E757C" w14:textId="0FE64B81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1FFB176" w14:textId="31542BBB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4C8D6E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9E72CF7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E8B5" w14:textId="178B2F57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LF59051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B502D95" w14:textId="2CD0644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DF1B86C" w14:textId="7AE5592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D3CD47C" w14:textId="109AAE9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67FCF9E4" w14:textId="4C2EA8E2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AC3CE29" w14:textId="7C8DD3A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351C06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CA7C608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0AC7" w14:textId="51A3DDB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LF58969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E5B6775" w14:textId="720194E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39CD463" w14:textId="18044C6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28CAE8E" w14:textId="74475C8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29160677" w14:textId="3511B1B5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C7DDB45" w14:textId="6F0B8C6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A3C058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A99132A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2A98" w14:textId="167DAFC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LF58957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F4BD81F" w14:textId="022571B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BAEDB01" w14:textId="00952A61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E14829D" w14:textId="2F1B9BA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7CEB86A1" w14:textId="7F02222E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F48E312" w14:textId="4D02BBC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E8B36D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6A25403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E65C" w14:textId="6ECCB67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4FB2739" w14:textId="7AD35AC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21C7A58" w14:textId="3F93415E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98E4422" w14:textId="3AD9E856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696C82FF" w14:textId="6FC1F5DD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BE8D6F4" w14:textId="7298C28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900429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90EC9A3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509F" w14:textId="3E80B8E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LF58930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ED3DEDE" w14:textId="7A0ECAE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119D547" w14:textId="4C07E4E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717A41D" w14:textId="730A85F8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748515F8" w14:textId="02DB2AC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EFCF2ED" w14:textId="02EA608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EAEEFC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39D6BAF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FF9B" w14:textId="6B42C026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AB2876B" w14:textId="6F96BD00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E01F0DB" w14:textId="7A06362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B81EB5C" w14:textId="415160B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53223299" w14:textId="2D0596DF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D7438AC" w14:textId="30A8B485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47C8D9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16A8403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28A8" w14:textId="7AD2552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LF58979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0BF6609" w14:textId="47381BA2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9BA392B" w14:textId="1C6A2F4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82FEE8D" w14:textId="0D931387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1BC252E1" w14:textId="761A733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6292BA8" w14:textId="61FC0114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3DCF77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3D667A5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C755" w14:textId="51ACB278" w:rsidR="00E76685" w:rsidRPr="005B214C" w:rsidRDefault="00E76685" w:rsidP="002D2580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LF58827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9B5F008" w14:textId="781DB6E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3C628D0" w14:textId="3098926A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4189F76" w14:textId="2A302E10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5206CD16" w14:textId="3B4C385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0A34D66" w14:textId="08F249D3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649754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79C99CA" w14:textId="77777777" w:rsidR="00E76685" w:rsidRPr="005B214C" w:rsidRDefault="00E76685" w:rsidP="002D25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CD19" w14:textId="38F317AA" w:rsidR="00E76685" w:rsidRPr="005B214C" w:rsidRDefault="00E76685" w:rsidP="002D2580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LF59115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1FD1571" w14:textId="3433C17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52C7655" w14:textId="6E61E358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5C44C1B" w14:textId="50E4182C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37CA6570" w14:textId="4A79BCC9" w:rsidR="00E76685" w:rsidRPr="005B214C" w:rsidRDefault="00E76685" w:rsidP="002D258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B73D89A" w14:textId="69F6AFFD" w:rsidR="00E76685" w:rsidRPr="005B214C" w:rsidRDefault="00E76685" w:rsidP="002D258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20468A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F5DB49B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98BE" w14:textId="34B75590" w:rsidR="00E76685" w:rsidRPr="005B214C" w:rsidRDefault="00E76685" w:rsidP="00087FB0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F4791">
              <w:rPr>
                <w:rFonts w:ascii="Arial" w:hAnsi="Arial" w:cs="Arial"/>
                <w:sz w:val="18"/>
                <w:szCs w:val="18"/>
                <w:lang w:val="ro-RO"/>
              </w:rPr>
              <w:t>LF59008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D829EE3" w14:textId="2111AD6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7166054" w14:textId="3E36A44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07A45B7" w14:textId="51484F4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7DD15717" w14:textId="5E15D4F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30716D9" w14:textId="069906B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2146DF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97775F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7460" w14:textId="569A1CCB" w:rsidR="00E76685" w:rsidRPr="005B214C" w:rsidRDefault="00E76685" w:rsidP="00087FB0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F4791">
              <w:rPr>
                <w:rFonts w:ascii="Arial" w:hAnsi="Arial" w:cs="Arial"/>
                <w:sz w:val="18"/>
                <w:szCs w:val="18"/>
                <w:lang w:val="ro-RO"/>
              </w:rPr>
              <w:t>LF58854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645F5B1" w14:textId="615CA8F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4EF4F76" w14:textId="3ACBFA6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BC81245" w14:textId="3E5325D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7571C7F1" w14:textId="16DFF88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9105187" w14:textId="294D64A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F57A7B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961F564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E95F" w14:textId="3DBF7F0D" w:rsidR="00E76685" w:rsidRPr="005B214C" w:rsidRDefault="00E76685" w:rsidP="00087FB0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F4791">
              <w:rPr>
                <w:rFonts w:ascii="Arial" w:hAnsi="Arial" w:cs="Arial"/>
                <w:sz w:val="18"/>
                <w:szCs w:val="18"/>
                <w:lang w:val="ro-RO"/>
              </w:rPr>
              <w:t>LF58687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F0AC023" w14:textId="494B967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A7A08A8" w14:textId="73D7BEB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6AAFE4F" w14:textId="36BBBBB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</w:t>
            </w:r>
          </w:p>
        </w:tc>
        <w:tc>
          <w:tcPr>
            <w:tcW w:w="489" w:type="dxa"/>
            <w:vAlign w:val="bottom"/>
          </w:tcPr>
          <w:p w14:paraId="38EAD80B" w14:textId="5B1CF12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46EF271" w14:textId="005B922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B944DC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3F227E6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164F2" w14:textId="02737C4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LF58765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6BA48D8" w14:textId="53605A5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3895167" w14:textId="7E3E092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604821B" w14:textId="6001D75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6CE77C31" w14:textId="372BCFA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FE47CCB" w14:textId="6AA23C1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6B8C0D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957FA2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4BC6E" w14:textId="23733D0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LF58766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F5D9104" w14:textId="3121290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391241E" w14:textId="2DBABBD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2234853" w14:textId="7139F8B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609145C5" w14:textId="26C9C96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3426F68" w14:textId="0794551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96C6AF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61C2BA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C32DE8" w14:textId="16FA21B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LF58768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7C51CBB" w14:textId="05BC43C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FEC3117" w14:textId="009B4DA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323FC32" w14:textId="510EC3E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52B49F45" w14:textId="264053C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5A22B84" w14:textId="402E7E6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D44E6F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642F186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84C3D" w14:textId="14EB91D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LF58777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7D1A097" w14:textId="5D4D871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00AB84B" w14:textId="13731BE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64CDD66" w14:textId="333EC9D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4D5D438C" w14:textId="0CDBC21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B3FE51A" w14:textId="764EF01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1158B07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0968B87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371A4" w14:textId="2C45C4D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LF58782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9DB71E0" w14:textId="2F76C0E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2AC7B4A" w14:textId="2E13FB0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E02825A" w14:textId="626B3F5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144C24AA" w14:textId="65B1549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2047BFD" w14:textId="0DF53DA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2CC290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6ADCED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E3DD34" w14:textId="0B9D0B4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LF58783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4A9CCFC" w14:textId="594B4BD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129C920" w14:textId="41EDE06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B15817B" w14:textId="4660979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262F1EC3" w14:textId="5F0781E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A05FD1D" w14:textId="4827492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40C115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4F2ECF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7A0B04" w14:textId="22C66BD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LF58798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30543E9" w14:textId="4E20D8C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C0B28F8" w14:textId="355A48B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32F9E71" w14:textId="7CE7302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5BF59744" w14:textId="3E0F01E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8BA0986" w14:textId="78BBE96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22D92A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48F5577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E5DF2" w14:textId="3124417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CF6CABB" w14:textId="2E22D00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2CC3C27" w14:textId="28661A6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02C844D" w14:textId="4A12850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0AC0DD61" w14:textId="60C8372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E63B542" w14:textId="77B8E1F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D1ED31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BBDDC80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C11B4D" w14:textId="56F15A8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LF58804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4413C1B" w14:textId="21DA1E1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5AB9745" w14:textId="2F5D24C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2D72C80" w14:textId="27FF2B0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37660553" w14:textId="7BF9D81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03ADC35" w14:textId="23F98B6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38079D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3662282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6B369" w14:textId="042C0D5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LF58806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35DA958" w14:textId="5E8F01B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B368BE2" w14:textId="2224855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6A11AB2" w14:textId="1C24277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3F009F96" w14:textId="62064AA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D15AC50" w14:textId="5FE7143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5111841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AAB7FF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976F6" w14:textId="2908CA4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3356661" w14:textId="7AC03E9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2A554C2" w14:textId="7443FBA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BB15D33" w14:textId="321EFB0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414D0050" w14:textId="3AE4F32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C2225CD" w14:textId="15F70A2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266119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EB312A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DF4B56" w14:textId="5145C3F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LF58811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F5A04C6" w14:textId="396D92C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B75F44D" w14:textId="5E2B9E7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729F5AD" w14:textId="36AF887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40D2F493" w14:textId="7C50191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33925A6" w14:textId="4211D2D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856D26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9CF2F44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4FA67" w14:textId="7C7AB17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3170BD3" w14:textId="25204C0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62D5F4B" w14:textId="6BC3AE9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5AD7837" w14:textId="7DDE05C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52B6FB29" w14:textId="27E095D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5FBCF92" w14:textId="77FD7D2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39F112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FF5EE1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B33E7" w14:textId="09F715E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LF58819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0C31F6D" w14:textId="2E2904C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89971D7" w14:textId="0859B93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1B10565" w14:textId="63B7399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14272FA8" w14:textId="4584E09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A81762B" w14:textId="50CE448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D6101D1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C8ABF6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DF9A8" w14:textId="6710C39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LF58820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BBF8C0D" w14:textId="5F76C66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E6CCFD3" w14:textId="2809253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F6DAA4B" w14:textId="6467A3F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6A823DE9" w14:textId="6DE0984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F279A8D" w14:textId="3E5C003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9C1845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BF68E44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CC1A8" w14:textId="092C754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LF58835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05E4D15" w14:textId="28B69CA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CBFECA1" w14:textId="5721F9A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9E5B9B3" w14:textId="26CEDC3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6109CF9C" w14:textId="5C3F4A8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1D955E9" w14:textId="218E095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035FF9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8F89A9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F69C6" w14:textId="099C4DE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LF58837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5999F61" w14:textId="2940995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1842CE6" w14:textId="1E19F10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6BB332B" w14:textId="16869AD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37944A74" w14:textId="031A78B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A1E1C72" w14:textId="506E6E8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81224A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C91BE9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4A8080" w14:textId="4C6595B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LF58848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B3084D1" w14:textId="7A96185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F64295B" w14:textId="3EFE5CF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0936366" w14:textId="4F80FF6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430919FF" w14:textId="2995678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EED7E46" w14:textId="4EF90A3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650287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8D216D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C21097" w14:textId="702CB46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LF58852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6034155" w14:textId="3222C5E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5EE1081" w14:textId="2DA8B9A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8FBE84C" w14:textId="7A68D9B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13A533FA" w14:textId="63B2AE7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EC8BEE6" w14:textId="4F3732D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09F350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8532B0C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A76053" w14:textId="7E113B4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LF58923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5271876" w14:textId="2A855EE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7E22536" w14:textId="5D7E707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9BA40E3" w14:textId="3CA42EC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5E260B13" w14:textId="15A8750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6EDECB9" w14:textId="43C7AC3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FAE4D0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67A39A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2F80A" w14:textId="761C738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EF263D6" w14:textId="2E1073B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3ECD82A" w14:textId="3C4ABA3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02DB1C7" w14:textId="74A0BCE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7CF5C44B" w14:textId="58DB1F8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D318453" w14:textId="7483BCF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390E01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1733B5C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91A5A" w14:textId="3C87EBD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434D80B" w14:textId="393C38C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A5106D2" w14:textId="1AEF7BF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17F848C" w14:textId="12A4A08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55ED22CD" w14:textId="69568A1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C61EB69" w14:textId="7B786CA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8FBFA5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AC55EA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DD7B6" w14:textId="456E5D3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3D911D3" w14:textId="1E97D7F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98D81AE" w14:textId="24F461E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4B4A244" w14:textId="449AC01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592787A1" w14:textId="37FD5A3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5982623" w14:textId="055CEE1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55419E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E538FC2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EC492" w14:textId="35FAA18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LF58894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F87C644" w14:textId="7C45C3C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6CE0580" w14:textId="3306946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8B607CB" w14:textId="0D14D21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5EB3DE07" w14:textId="7A9DFFD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B85C144" w14:textId="5C8B151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9FC67E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A88DF7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0E644" w14:textId="6B12B73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LF58897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7BE8DFA" w14:textId="0C87FE6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4599068" w14:textId="6FC66A5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B059E6D" w14:textId="4124658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49E3C0D2" w14:textId="1A6C5F0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A982627" w14:textId="35599CD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53E6F11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6E9806B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06BDA" w14:textId="480C962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LF58898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0666202" w14:textId="47A1AC2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2CAE26F" w14:textId="4A40C9B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C5D91F7" w14:textId="531DF6F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78F4761F" w14:textId="0D7AEE7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F1B4BFA" w14:textId="41691FC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E6313A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F026CD7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63632" w14:textId="25E8F45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LF58802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E29D794" w14:textId="381B5A7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6404A8A" w14:textId="2D458FE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B78810C" w14:textId="6DDFAF5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08D8633A" w14:textId="401AEFB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81AFCDA" w14:textId="55646DE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5A3A1B7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C4630E9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F3143" w14:textId="74F3755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LF58911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6A1B048" w14:textId="04BF974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3F484EF" w14:textId="1DDD3CC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69CA94D" w14:textId="0B208F3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2F59F46B" w14:textId="646B514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5D55ED3" w14:textId="70635FA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BA10D7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3306817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629B3" w14:textId="3AE9777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LF58787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44A8EB9" w14:textId="6760663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B5208C1" w14:textId="34F41D8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5269AC5" w14:textId="3FEE5E8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616F805B" w14:textId="041A6FD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6426172" w14:textId="290289D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ED69E5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45E964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8A7F8" w14:textId="29995A5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6109E13" w14:textId="7A61C0F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68D1598" w14:textId="5A93783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D824820" w14:textId="0DE3334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36FF35AC" w14:textId="0541F49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457FECB" w14:textId="0D9C0F2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6BFB487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294601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375137" w14:textId="7B2A847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LF58822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2334BF3" w14:textId="16D5B8A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4F5801F" w14:textId="7ACA53C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940F836" w14:textId="7DA79A5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561B4D91" w14:textId="4E50D1A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B4AFC58" w14:textId="77BAD8C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D6BCB3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B88E946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A0410" w14:textId="29293F3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LF58836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42AA74A" w14:textId="27CDB55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36094AD" w14:textId="45422C3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B34A60A" w14:textId="57AA598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5049C31B" w14:textId="0D88694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02E5B28" w14:textId="707B968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BD1CB6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6DF3DB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F7159" w14:textId="2E6B2DC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BBC0AF8" w14:textId="676C3B9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7FDA94E" w14:textId="2834F08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954EDAE" w14:textId="334819A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6EBD7740" w14:textId="453BD90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42B4A65" w14:textId="38CEC08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C18EB6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F05A17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07187" w14:textId="60C7C40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LF58796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FE02879" w14:textId="4C28B63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57DA164" w14:textId="7241421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FA567D9" w14:textId="58A3970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65EAE576" w14:textId="4A856DE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508C276" w14:textId="7594BB8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19401F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D47EC57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2A6DC" w14:textId="6AB7CB6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7083D49" w14:textId="184393A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223DA90" w14:textId="6E9A443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4846CE7" w14:textId="65F1A79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492D6395" w14:textId="2401D4A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8294049" w14:textId="7F71BB5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CCA4CE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6DA9CEF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36CFF" w14:textId="28033B9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LF58823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33922E4" w14:textId="3259933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1FC5DC5" w14:textId="089E9B5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9A61958" w14:textId="4B0D814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0139289A" w14:textId="754724B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D6DEA81" w14:textId="6D52169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85B501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A4A778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792D7" w14:textId="1F11A51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LF58828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A29090F" w14:textId="3FE2F63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34D852E" w14:textId="749F231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FFAEB96" w14:textId="2A517F2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44DB4D41" w14:textId="45576BF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39B5010" w14:textId="08D740B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881015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F172BC7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72D62" w14:textId="02F619C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LF58846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394FC5D" w14:textId="66B4CB4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5A26DF9" w14:textId="06E06BB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361E2C5" w14:textId="521B965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39BDFD27" w14:textId="7BD6D84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7FFB99F" w14:textId="2C2F9D9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685216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CA34CB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2B357" w14:textId="36488FC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B66E68D" w14:textId="2355F0A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5A76FD1" w14:textId="4C57B8A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3794812" w14:textId="2CE3720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1585DE66" w14:textId="45D608F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641D495" w14:textId="48A5A3B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3B0068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DD85E8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ECD56" w14:textId="18C0E25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LF58905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D083ED9" w14:textId="6B3BDD0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05FE62C" w14:textId="16DEEFD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A0DE991" w14:textId="72511A7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7BBD2A28" w14:textId="7C347BC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E6D5703" w14:textId="4BB1B6C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27A6BA7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72BE3F4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4D8F1" w14:textId="3AB8300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LF58810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5934C19" w14:textId="52316D2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EDB3DE9" w14:textId="3899679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BE303E4" w14:textId="249ABA3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68343F13" w14:textId="3F23FAC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C173C8B" w14:textId="2307402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6F48E2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2C67AE9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603E7" w14:textId="471718C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BB084CA" w14:textId="6C85FC4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DE32B59" w14:textId="4978466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F02D9D0" w14:textId="06D3DE2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2EBC478B" w14:textId="047C721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AE24EC3" w14:textId="3764BD3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270B4C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E167EA4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5100E" w14:textId="5C1EE99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LF58831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D459E96" w14:textId="112A383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2E1AE7E" w14:textId="12C80E8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6EFF4FD" w14:textId="6471BBE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1DD3B32C" w14:textId="35324B4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51DC73A" w14:textId="0811617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3A59F6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86269BE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F61D6" w14:textId="28F3B7B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LF58849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BD910FA" w14:textId="24F6BBC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16D368A" w14:textId="18593FE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5D21F4E" w14:textId="796C395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1319D99A" w14:textId="62594DF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929621C" w14:textId="5D8D5C4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41CEFE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2CA8D56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CDB7C" w14:textId="28DAF4D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LF58864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F9CE337" w14:textId="61F328D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0C5842E" w14:textId="401E67F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46CB254" w14:textId="020FB0D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41AB1278" w14:textId="1711894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C5E98E8" w14:textId="61BD993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57F0CD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142FAD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CDEE5" w14:textId="72EFB96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LF58892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A1FCF29" w14:textId="5B63D29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15B14D1" w14:textId="1EEC848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E3A3CE4" w14:textId="3429704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504830FD" w14:textId="657FAC7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0B33181" w14:textId="5AF0505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6CDFB4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B6920A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73DDA" w14:textId="71A810A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5ACA618" w14:textId="665B419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B6CAEA7" w14:textId="6428896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374FE87" w14:textId="367565C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2CFFD803" w14:textId="18FACCE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B5AD5EE" w14:textId="7C8C4A0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22E3547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C82F34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CBFA4" w14:textId="579318D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LF58906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210DB49" w14:textId="505D53E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BB937CA" w14:textId="5215CE4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B9E2A09" w14:textId="3FACA71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48242A71" w14:textId="7F77260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FE93F4D" w14:textId="6E0EC83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82E820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FF713B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BA7CC" w14:textId="412D42B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LF58826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E211AEC" w14:textId="5FFEAC3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7129319" w14:textId="5EF38E4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EA1E4DF" w14:textId="7C6504A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0F9E8CEA" w14:textId="6892DB2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8C066A5" w14:textId="2E7D151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8FC2E5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D85484F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33C941" w14:textId="0065CA1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LF58879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6BC9231" w14:textId="441242F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B411189" w14:textId="3BE0AF8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A4A5CEE" w14:textId="249931F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59972DA1" w14:textId="64ED89C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FAF73DA" w14:textId="5090AF0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0CE222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280A4E4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42ACF8" w14:textId="5C078DA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LF58734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4F2A6BF" w14:textId="7D688E2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BF3C295" w14:textId="489E89E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17C95C3" w14:textId="729BE49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7C6A055B" w14:textId="07CC979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5E8032A" w14:textId="17BE590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E9EBDC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D67325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41ABC" w14:textId="28D1443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7828F5D" w14:textId="4A7A53C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6C2C060" w14:textId="692ECCC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85AD155" w14:textId="7C90611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16E24BBB" w14:textId="4EE0BAC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81F94DE" w14:textId="0A5C6D8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C1C210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56C7196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E8299" w14:textId="7F31C07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LF58793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AF51234" w14:textId="35C3444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6C840F0" w14:textId="2F2BBBE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B700E2E" w14:textId="1F86BDA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017B108E" w14:textId="1E6A10E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6295E87" w14:textId="027FF23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986D59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E8333D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69237D" w14:textId="32B1D66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LF58845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E833E76" w14:textId="0816A42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C001CB8" w14:textId="566690B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B5A8F64" w14:textId="78239A2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758C33D1" w14:textId="66163E2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E2556FB" w14:textId="6936C76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985226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F9A24F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96029" w14:textId="6B7AC50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LF58767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C3B00D3" w14:textId="436F83B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E9B8947" w14:textId="3CAC00D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FEE2E8E" w14:textId="6397D4A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654C989A" w14:textId="5CEA4E1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E3F9D5F" w14:textId="1EACC6A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E91C1C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7A53A4C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A33F3" w14:textId="5FE532F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LF58844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A67CFE9" w14:textId="6D1FEF2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BA0074C" w14:textId="235A455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544A66F" w14:textId="694334D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4CC0DF29" w14:textId="7E5A999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CC00BCF" w14:textId="468739C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A09EB2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F1F790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390C9" w14:textId="76E1527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LF58771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D86372C" w14:textId="4D4D26E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0FF901E" w14:textId="25F9DEC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7488F91" w14:textId="631ECA9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4D98A6AA" w14:textId="23C253F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C0C9702" w14:textId="1E3E0D8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7EA553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8C6B38F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9E37DD7" w14:textId="51D8AB6E" w:rsidR="00E76685" w:rsidRPr="005B214C" w:rsidRDefault="00E76685" w:rsidP="00087FB0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LF59317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75F9BEA" w14:textId="20CE53F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9ED2EC3" w14:textId="77AFEA9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B279EA5" w14:textId="5A87952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III</w:t>
            </w:r>
          </w:p>
        </w:tc>
        <w:tc>
          <w:tcPr>
            <w:tcW w:w="489" w:type="dxa"/>
            <w:vAlign w:val="bottom"/>
          </w:tcPr>
          <w:p w14:paraId="227F541C" w14:textId="172E971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EBD86D5" w14:textId="743EA65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EDFA40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50F99B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88483C" w14:textId="772E875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1480854" w14:textId="7562ADC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37452E2" w14:textId="2A58FE1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09C962C" w14:textId="20716F5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368B883C" w14:textId="71663C2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2B82E94" w14:textId="09CA723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F4F6B1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9751BB6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4ED75" w14:textId="4F09F3B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LF58615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4068144" w14:textId="62B5647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899C66D" w14:textId="1C7380C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E5E0A55" w14:textId="1491BBE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7D78B2F4" w14:textId="711C30D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7E1DFB2" w14:textId="21F635B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0BA6DA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A534C7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8A866" w14:textId="4BD84DE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LF58620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9513BFA" w14:textId="248F8E4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C76C761" w14:textId="6DA4803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3CB9AC0" w14:textId="5A233AC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45B37718" w14:textId="7A1E308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23A46C9" w14:textId="1A76414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29EB5F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4924942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14E22" w14:textId="4430C81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LF58749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1EF2A12" w14:textId="066262C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F2DC576" w14:textId="0098A88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9FD204C" w14:textId="57545A9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62667D25" w14:textId="7338AA3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8C7C35D" w14:textId="10ECAAF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E1B08E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EFC030B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D8A1A" w14:textId="1E79174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377B766" w14:textId="24122FF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2C3A77C" w14:textId="7912021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6FD1B50" w14:textId="55C08FA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5FD2604B" w14:textId="5FE6237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D415308" w14:textId="10DBEAF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E95457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5FF76B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794B7A" w14:textId="267E375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LF58626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C5165BA" w14:textId="266BD3F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9B88BAD" w14:textId="4EAED8F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7D35679" w14:textId="1D6C107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382480AB" w14:textId="1AEA99D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115DB91" w14:textId="24C5178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6E46C4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B6065A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85A5D" w14:textId="531CC6F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LF58627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31F5915" w14:textId="76942AB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4A9566A" w14:textId="7EEDAFD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F650DE8" w14:textId="29E6FC5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3244E6D4" w14:textId="351BB2C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C21C736" w14:textId="6B68E5C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7653E5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0ECCC66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A18D5" w14:textId="1209AF7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LF58637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C476A8F" w14:textId="72D8643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ACFDF37" w14:textId="01D9012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3B33724" w14:textId="00FAA05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0916E6BC" w14:textId="02A5691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8E8006D" w14:textId="1858288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6B29AD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BF5E11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C9E8B4" w14:textId="189D823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LF58638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6F1330E" w14:textId="3BBB66E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E408EFB" w14:textId="0A92001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DBA066E" w14:textId="6B5D9A7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3028081E" w14:textId="618AFA4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5CBCE36" w14:textId="4E9E762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7DD32C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DA57F36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0E1BBA" w14:textId="6D990F8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LF58643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54A71A2" w14:textId="4B3C35B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3F61D21" w14:textId="5EA3ED5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3C8790D" w14:textId="7E99BFB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589D272D" w14:textId="1EBC413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8EA1966" w14:textId="0ACC3F1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F89AD9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F4D130C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E09A62" w14:textId="23F4C96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LF58645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58F986F" w14:textId="1B2AD61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0D7DDAD" w14:textId="563BE26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45FF95C" w14:textId="6D12A03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0DF642D6" w14:textId="371E898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72E8AA6" w14:textId="1FF4D0A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628815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47DB122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014D6D" w14:textId="00DFC39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LF58648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E0433E6" w14:textId="09C2BB3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247EE92" w14:textId="4929319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C984614" w14:textId="770A9C1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20AAF00A" w14:textId="2BB062F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A1F19AB" w14:textId="3B6EB1E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1A1142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7B37C09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A30A6" w14:textId="235F812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LF58651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B191FCE" w14:textId="1938DCE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DE5F0F6" w14:textId="54369DB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959E004" w14:textId="4B50D51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74D2F399" w14:textId="298E4FB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C4080FC" w14:textId="58C7674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0198BD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770108B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7A3CC" w14:textId="21E9797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LF58657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E93BA40" w14:textId="567B253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45D0DBA" w14:textId="26B7726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0E488A9" w14:textId="40E5CF5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10459695" w14:textId="28D16A2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AB1BFD7" w14:textId="5BD833B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4E0D44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CC05427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9485E" w14:textId="14E5FBE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LF58658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709FCB7" w14:textId="57C038E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530C5A8" w14:textId="520C67E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B1B9B52" w14:textId="33B8501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38685294" w14:textId="04E264D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8A674EE" w14:textId="58AE791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AB7C457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CDA520E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A9A76" w14:textId="55FE709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LF58660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6545D43" w14:textId="45FECE5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D8A9640" w14:textId="6E04E1B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8B2F6F6" w14:textId="67188BC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25EF9DC4" w14:textId="7C442E1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4E0AF73" w14:textId="1534CED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4D7EB9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9F0CD4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02BC2" w14:textId="1D31A5D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LF58661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F9B7AD5" w14:textId="3BE8669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AC4108D" w14:textId="7ABD3ED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EBBBC86" w14:textId="1F2EF27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10AFD421" w14:textId="5EA88D2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BC58DA6" w14:textId="7484409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205ED5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766D18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1E5E4" w14:textId="14B2D5A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LF58665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85D233C" w14:textId="4644DD2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81D929C" w14:textId="0A1FFAB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18E2E08" w14:textId="115FB1A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24C509D6" w14:textId="033C13E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955F787" w14:textId="4469AAA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AC5B53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4733AE0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A67E7C" w14:textId="2BBB779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LF58666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54F5675" w14:textId="2132E2B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FB48033" w14:textId="1BF7B49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AA6F91F" w14:textId="1B29103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2E7C862C" w14:textId="32D4F6C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39EB655" w14:textId="3617148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E46F37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E351AB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4F305A" w14:textId="51E84C8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LF58668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6FEE449" w14:textId="3BC5158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B887418" w14:textId="41471C2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CDACA09" w14:textId="09B90CB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37E76AAD" w14:textId="5394F34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D4940C8" w14:textId="7A33FFC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7235EB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32E8DA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D67CE" w14:textId="57CC9B0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LF58671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3843AC1" w14:textId="1CDC0CF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2CECDC3" w14:textId="573852E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2B88EE7" w14:textId="08FA69C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0D675BAF" w14:textId="2F0C63C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A7F77CA" w14:textId="43F4477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39E2C1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736638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95F236" w14:textId="5F63458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LF58751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F79E13A" w14:textId="0D634B3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1C23F39" w14:textId="05769F7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4001651" w14:textId="47A7BC9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770723CA" w14:textId="095B885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99D53A2" w14:textId="5134F0C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A9B5B6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303CE4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D19B6" w14:textId="7E6F803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LF58678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5A0437F" w14:textId="3AE1A98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04A1396" w14:textId="4C4F9E0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4DE4106" w14:textId="7CE834F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3D205184" w14:textId="1444BAF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4715374" w14:textId="67F5007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C5FE63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4AB17A9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7986A" w14:textId="1697C4C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85F1B8A" w14:textId="5A85735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3B02884" w14:textId="65CD1A3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80F304F" w14:textId="41372DE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14B40EF8" w14:textId="2BC4571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AFA38BF" w14:textId="1BE3FED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112601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32FAB6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ED194" w14:textId="5765FD7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LF58688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74AE1B9" w14:textId="2EA6C2F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EC25092" w14:textId="46050CB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F99CD21" w14:textId="7345610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04026261" w14:textId="178AC91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F7C5D41" w14:textId="5AAEEE8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A61450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8F9A11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6359D" w14:textId="7EB95D8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LF58714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263B9B4" w14:textId="4AEEF74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6D7F6FF" w14:textId="249DB2E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62B6EDA" w14:textId="0A64344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063F0FDF" w14:textId="264EC9C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4E46E1E" w14:textId="6A84DDD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F8B70C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51309E2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F06FB" w14:textId="2846C13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LF58716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C6BA9E4" w14:textId="746B334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9618072" w14:textId="4808066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C896F8E" w14:textId="2D9363B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78AB286F" w14:textId="379FB3C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4788B79" w14:textId="3C50892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B7A0DE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C5F31B6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2E611" w14:textId="3D6F307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LF58726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940D094" w14:textId="68F63E3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68E6C4D" w14:textId="53BA960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0DD71BA" w14:textId="500A134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4D59F4AF" w14:textId="04BFD28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3DB3480" w14:textId="593B272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56F844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8D8328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69FBC" w14:textId="6DA3757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3FAC876" w14:textId="05A7E92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6E9368D" w14:textId="375FB74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BDE9756" w14:textId="26E8E79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76F642E4" w14:textId="4DFB34B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93806F3" w14:textId="0F0CBE8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79080A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AAED82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74A01" w14:textId="32DE121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LF58733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CCEE02F" w14:textId="705C1BB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77B1A0E" w14:textId="6791147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8A360A7" w14:textId="62AD217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6E6763EE" w14:textId="3923385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FC7302F" w14:textId="60711CB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9E647C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BA8F34B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A36F8" w14:textId="0C69280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LF58736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06BC72C" w14:textId="7929C69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1C4BF39" w14:textId="2A14CF2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3E8B82F" w14:textId="6BF9A14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14D26E67" w14:textId="17360B6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1FCCA35" w14:textId="0F719E4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3630BA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26BB28C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D56C2" w14:textId="3931009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LF58739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CE64FA2" w14:textId="1A89E70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A89CDB3" w14:textId="39A03AA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3A50952" w14:textId="70C5B69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68F2EE93" w14:textId="4251AD3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74A95D6" w14:textId="67E2200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EC960A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EF4D8FF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5A28C" w14:textId="27F154B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LF58740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EA9D4FD" w14:textId="58BC3CC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45CB8C4" w14:textId="48E75EA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428FC4A" w14:textId="4F1EEF0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7B1B6355" w14:textId="526E9E0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7AC79CD" w14:textId="4AB7754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C5019C7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DFD0B2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0C0DC" w14:textId="704C97F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LF58742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513A9E3" w14:textId="575CEF8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E694DF1" w14:textId="0C95496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8E006A4" w14:textId="3C3B6F0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028E0146" w14:textId="78B128D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06EF8EB" w14:textId="64BEB0B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F990E8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991309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18A4D" w14:textId="456FFA7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Arial" w:hAnsi="Arial" w:cs="Arial"/>
                <w:sz w:val="18"/>
                <w:szCs w:val="18"/>
                <w:lang w:val="ro-RO"/>
              </w:rPr>
              <w:t>LF59306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02376C0" w14:textId="4361B93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B8F883A" w14:textId="78419F4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C6A0929" w14:textId="5DE52EA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7C08E2AB" w14:textId="0F5F0F3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5E22457" w14:textId="1CD3950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D3873F7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5FD715C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B2BC" w14:textId="0D2EFA5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LF58575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7BFA7BE" w14:textId="02F6EB7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E930EDF" w14:textId="2C4F432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AAE5B9A" w14:textId="4A9554D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40287CC4" w14:textId="77D7D78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B32F6F1" w14:textId="7BECA2A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4AF755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897AA42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946B" w14:textId="5E45F7E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LF58535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329C309" w14:textId="49FEC6E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42BF4FB" w14:textId="7A0AE0A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5620A50" w14:textId="538C5B3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05DD00EA" w14:textId="2E7345B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5F2F50B" w14:textId="6C47498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452096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722FD5C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7C13" w14:textId="3D432F4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LF58456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7CAD3F2" w14:textId="5D9503A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B31CC18" w14:textId="663D12C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06FA51C" w14:textId="245B099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537BB8B9" w14:textId="1746F71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A268F3E" w14:textId="0A78B31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F94302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2ECCA49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02B3" w14:textId="661B930E" w:rsidR="00E76685" w:rsidRPr="005B214C" w:rsidRDefault="00E76685" w:rsidP="00087FB0">
            <w:pPr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</w:pPr>
            <w:r w:rsidRPr="003F2FCD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LF58531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C0E68E6" w14:textId="7692604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FDB40F5" w14:textId="6884B52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957C528" w14:textId="46264A8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IV</w:t>
            </w:r>
          </w:p>
        </w:tc>
        <w:tc>
          <w:tcPr>
            <w:tcW w:w="489" w:type="dxa"/>
            <w:vAlign w:val="bottom"/>
          </w:tcPr>
          <w:p w14:paraId="27335451" w14:textId="4606AB3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7367785" w14:textId="08E3F67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46AF61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C65B57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E274" w14:textId="635D9E3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LF58431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B7268A4" w14:textId="2988127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F250FA8" w14:textId="251D22F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BD65CBA" w14:textId="773D2FA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291542FB" w14:textId="7547E85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095F87F" w14:textId="4C6A679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9B90AB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4152D2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6F8F" w14:textId="198C7DE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LF58449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02EAFD8" w14:textId="2443B22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A1CC4B7" w14:textId="3226CAA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CB372C1" w14:textId="015A4B1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2B104982" w14:textId="62A8431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B745A4D" w14:textId="2FB76E5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E7160D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816DD4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390D" w14:textId="3DC7B8E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LF58455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E7D610A" w14:textId="572ACE1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B00BB1D" w14:textId="023CB46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61720C6" w14:textId="7FFFDCB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0E45D96C" w14:textId="6C22B74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60E5220" w14:textId="2AE0D48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901427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9A00CD2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C9EE" w14:textId="320E2F0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LF58461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E0769D5" w14:textId="407157B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D73D6F5" w14:textId="1B6355A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00A7941" w14:textId="15C3422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6AE296ED" w14:textId="0ADDE42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4FAEA74" w14:textId="28B2B55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F59FD0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3D8AD60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090E" w14:textId="652F95C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LF58466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CE81502" w14:textId="4F69115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E7ACD09" w14:textId="76909AA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818ADE8" w14:textId="7ECCD5B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4AA8FBBE" w14:textId="7D8773F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3C2483B" w14:textId="11C4EC4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91A3B2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056137E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8458" w14:textId="6D91085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LF58468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37FE6F4" w14:textId="6F97401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CCC0751" w14:textId="26F9435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A417EBF" w14:textId="132F8C4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3EEBBD62" w14:textId="507931A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EB03626" w14:textId="4FCE785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BCD4DFD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074173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B088" w14:textId="6FFAF6A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LF58927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F43234E" w14:textId="7B33D87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DAE2F45" w14:textId="61047B2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E582BED" w14:textId="2225154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7CF5A329" w14:textId="5472F35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D57C92A" w14:textId="74CD244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FBA0F9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40CE3D4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27B1" w14:textId="09D481B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LF58472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B386573" w14:textId="12B0C25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D98D6CD" w14:textId="7A14C1C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B755136" w14:textId="03AEE37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5D66296E" w14:textId="58EE2D5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838A260" w14:textId="7681675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272E8D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9AEC35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5CF0" w14:textId="388018E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LF58482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A621A7C" w14:textId="52A1FD6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09EE2D7" w14:textId="5096F47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A70F2C6" w14:textId="67594AC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2842D844" w14:textId="444F440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DD228C5" w14:textId="33503D0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E0AA35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AE4CE6B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B198" w14:textId="25471E5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LF58484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8DCDC14" w14:textId="446AA1D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BF3A629" w14:textId="46F8B46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D3A43E5" w14:textId="6796D2D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7A96EFAF" w14:textId="2FF22C1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B10C962" w14:textId="276F798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0003EF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F58FF2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1A1D" w14:textId="3463EF0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LF58490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093A520" w14:textId="69E8AB8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B328742" w14:textId="26971EE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C7B9F28" w14:textId="2023696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4A22C80F" w14:textId="789357B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E488AC4" w14:textId="0B76082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22922E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CE0BB1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B898" w14:textId="78D6EB2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LF58498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3378041" w14:textId="4B781B5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33FF9B4" w14:textId="5C1FBB7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85B6227" w14:textId="09908D5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4746F0CE" w14:textId="4799A32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003F05E" w14:textId="3361BAC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261245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2A1F6A9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8CCF" w14:textId="6808867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0A6ABC1" w14:textId="027E867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517DAB0" w14:textId="53B6A1B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F2D6807" w14:textId="0989DC3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5F269067" w14:textId="6C152A0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BC86896" w14:textId="0790F57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51FED6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AE2E8B4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0234" w14:textId="2A1C80B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LF58510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78F634E" w14:textId="36AE54C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2E155B8" w14:textId="0948E1C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9A23807" w14:textId="08D17BD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485981A7" w14:textId="02FAD32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CB133E0" w14:textId="657EB10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87E8B2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3C5377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C07" w14:textId="2281D5E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LF58530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181CA5C" w14:textId="7DC48D2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B3D01F8" w14:textId="105F904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E8132B4" w14:textId="67882BA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38471A2B" w14:textId="6B8302B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395E4FD" w14:textId="2CCFBB0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6D75FC7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4C330E9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2ABE" w14:textId="69F6C87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LF58547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8CC9B89" w14:textId="7B16966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C778873" w14:textId="4AB066C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0BA67AB" w14:textId="6E00D73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5F992872" w14:textId="1C0B086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F49A1F7" w14:textId="1AC3AB8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DD2CAF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10FD082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FE64" w14:textId="3B75721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LF58505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8322322" w14:textId="5E7FB0D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67AC345" w14:textId="0DA6160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EA1E177" w14:textId="314CBEA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64073E71" w14:textId="6E4D7E7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5E0D832" w14:textId="11B190A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6E3A5A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B0512C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B4E9" w14:textId="23A7D08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LF58442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55F2D35" w14:textId="67888E5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F5606B9" w14:textId="4523C18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24CB117" w14:textId="683BFC7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08708C9C" w14:textId="2DF9F73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1FBE095" w14:textId="04F364D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B83175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A5531D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CC65" w14:textId="77F7868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LF58470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FBC01C1" w14:textId="6850834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A9C1264" w14:textId="158FC31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07A78E5" w14:textId="60523B1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00D3B178" w14:textId="698E049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CC34D8D" w14:textId="60CF03D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F5C936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8601CC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1C78" w14:textId="6DF1182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LF58497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579EC27" w14:textId="06F23C7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16575BA" w14:textId="6DCFB4D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C622714" w14:textId="4DB2194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008E01AD" w14:textId="08523E1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2743686" w14:textId="544BF1F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624F65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64F098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9797" w14:textId="553856A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LF58522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6C0741D" w14:textId="7CB2A4C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0336AE8" w14:textId="132D989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F990F1D" w14:textId="44819C6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37E6B8CB" w14:textId="5624C52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B76C309" w14:textId="62E2F53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157FEB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2DAD96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6CDB" w14:textId="6D6201D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LF58521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A03F3FD" w14:textId="0B70784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4B3F000" w14:textId="4F2A299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60B0798" w14:textId="3B59F7C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6773FC89" w14:textId="5BAC705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8EB98F6" w14:textId="294C195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2ABA50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BA2D6FE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9980" w14:textId="63ED6A8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LF58546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DF3AB6E" w14:textId="6012313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8044BF7" w14:textId="630C9C5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7E314A0" w14:textId="0584724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4A6B23F9" w14:textId="015E872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503ED18" w14:textId="67ABF1E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F2C2C1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3D22D3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83F8" w14:textId="261C733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LF58464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DFFB2C2" w14:textId="66FE2F1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579AB73" w14:textId="1E25BD8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7B30EB4" w14:textId="451FE7F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11BC9B35" w14:textId="2273E34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0163641" w14:textId="0B4FDC2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70186C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08DE7C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1B0AE" w14:textId="2C7CEB5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LF58526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EE3F8EB" w14:textId="7D44177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AD15D5D" w14:textId="1785FB5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CF7745B" w14:textId="74133CC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54D26418" w14:textId="52E3A55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9B7B0AB" w14:textId="0B9B031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7163C6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732DB30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6D2B" w14:textId="4F5CFA5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LF58445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BDBF551" w14:textId="430C091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05F1771" w14:textId="77D9BB4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B131D00" w14:textId="210FB22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69DB4FD1" w14:textId="0249D71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32900F3" w14:textId="2656C54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F8F98E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C663CC0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5B8E" w14:textId="3CFD9D7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LF58462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F062D34" w14:textId="1AC18CE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B00FCD5" w14:textId="4CD043C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FF04229" w14:textId="72315DF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04CA80F3" w14:textId="65CCD05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0F985D3" w14:textId="1D91FE0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C1CB2E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C2DBE1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5BC1" w14:textId="688FF79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LF58516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D89E330" w14:textId="0858AA8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DDD8DBE" w14:textId="37BC1E6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7937BAD" w14:textId="6AF000D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0AEA59FC" w14:textId="7D625F2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6692E29" w14:textId="67C1A52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DF7D29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FDF736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218A" w14:textId="761934C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LF58555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EC561AE" w14:textId="29023DC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541330A" w14:textId="3F1BB25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14FF6E0" w14:textId="145C0B1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78CA1C71" w14:textId="41E9EE3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9C9CE30" w14:textId="5B8AD99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7824D3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4B2C18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631C" w14:textId="400A1AC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LF58558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E6207CE" w14:textId="387B9A0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1D2537C" w14:textId="411DE0D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CD99A62" w14:textId="2A22885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552E9C91" w14:textId="46651FC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C31A48B" w14:textId="7CB209C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05774F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56D18E9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17EBC" w14:textId="5EB2C49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LF58465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847AED7" w14:textId="1F0D289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10B3EF4" w14:textId="3C89BE5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77AF01C" w14:textId="09D5254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49A04047" w14:textId="3081070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44B1AFF" w14:textId="78394F3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DADE6D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134C6AF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2C47" w14:textId="0B2DF0A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E2A4747" w14:textId="06F8177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6FD646F" w14:textId="7BF1334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202B08C" w14:textId="510507E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4CF1C5A9" w14:textId="60F7B3C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6FC71FD" w14:textId="23CEBB3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BFB5E2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343570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C8DE" w14:textId="7C76689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LF58551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A1CA2E5" w14:textId="585FAE3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7A21883" w14:textId="3F6606C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09333F4" w14:textId="490D690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08597948" w14:textId="19B85BB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F5F097A" w14:textId="7238CE9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BD74A5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6AEE4E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4210" w14:textId="659884C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LF58499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8E62DBC" w14:textId="50D6F9D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17581E7" w14:textId="583D879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4055760" w14:textId="22834D9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50581EF9" w14:textId="50A267F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7F5CD70" w14:textId="6B8E622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F21785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0287D7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7120" w14:textId="272BEC8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LF58439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79A9282" w14:textId="3EC6A94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FF36672" w14:textId="4B87A79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7AE0413" w14:textId="22458DF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777ADBE5" w14:textId="017A962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CF005F5" w14:textId="5FA9284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0DB55D7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8D928D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D123" w14:textId="5B1D4C5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LF58489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A070542" w14:textId="5488ED5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A616AC7" w14:textId="2E354B4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64A17CE" w14:textId="61637E2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673E2E0B" w14:textId="56DFAEA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1889C26" w14:textId="3F52D18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8B2B13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663E34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761B" w14:textId="0E06448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2A6DD20" w14:textId="0DCD827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67DDD15" w14:textId="4D96EE6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5973AE8" w14:textId="40EBF7C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6299E750" w14:textId="5E3B73D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BDC2CE3" w14:textId="577946B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48FAF2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EF9F644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883D" w14:textId="2180AFB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LF58437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99C5777" w14:textId="3871DD5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DD438C3" w14:textId="324534B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1926415" w14:textId="378CB9E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0B0EF668" w14:textId="33FE5D3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02A5F1D" w14:textId="454BE14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A4782A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3FCBE7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E94C" w14:textId="60E2A95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LF58569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6B9CB12" w14:textId="7E81E9F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0B04FCD" w14:textId="24054DD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6F23247" w14:textId="18BB921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6B70C212" w14:textId="404A7DC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40BF874" w14:textId="580FA66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21E3B4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2A5505B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893A" w14:textId="7286897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LF58339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1854B90" w14:textId="1ABC68F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1B0B6D2" w14:textId="7A89064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3625227" w14:textId="6EDF942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18459DD0" w14:textId="04C794E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809699" w14:textId="5FD20CE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C4BF44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C02E47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6030689" w14:textId="6DD348FF" w:rsidR="00E76685" w:rsidRPr="005B214C" w:rsidRDefault="00E76685" w:rsidP="00087FB0">
            <w:pPr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LF58389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D1EB227" w14:textId="2098D8E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DA549BA" w14:textId="75C1C5D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90A29F5" w14:textId="12429CC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13B238EB" w14:textId="77A9484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333262B" w14:textId="41C3E84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24A713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475C7D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57F95A3" w14:textId="55AF5F07" w:rsidR="00E76685" w:rsidRPr="005B214C" w:rsidRDefault="00E76685" w:rsidP="00087FB0">
            <w:pPr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LF58059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A9C5997" w14:textId="7109634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B25EBB7" w14:textId="25CF242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8D0C10B" w14:textId="2085D35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6E6B8467" w14:textId="344783A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FA6EFCD" w14:textId="373E5C6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BC86D5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C040C24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2529E71" w14:textId="7D4497A8" w:rsidR="00E76685" w:rsidRPr="005B214C" w:rsidRDefault="00E76685" w:rsidP="00087FB0">
            <w:pPr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</w:pPr>
            <w:r w:rsidRPr="004F4791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LF58275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0521F41" w14:textId="7163203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985AAB9" w14:textId="02D8DA0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7F35831" w14:textId="3E6B908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</w:t>
            </w:r>
          </w:p>
        </w:tc>
        <w:tc>
          <w:tcPr>
            <w:tcW w:w="489" w:type="dxa"/>
            <w:vAlign w:val="bottom"/>
          </w:tcPr>
          <w:p w14:paraId="2D8B399A" w14:textId="6ADFED4C" w:rsidR="00E76685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12D8EB4" w14:textId="2B9F5B0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4C75AF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793F539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335728" w14:textId="2028F86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LF58280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6A3965D" w14:textId="250EB49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CCC38F0" w14:textId="16AB4A7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1B13026" w14:textId="7B60417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381FE722" w14:textId="36922A7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09239FD" w14:textId="2DC34AF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6E79D4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31544A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F73367" w14:textId="5ECE610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LF58353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37BB882" w14:textId="67881FC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C620EA6" w14:textId="1A0D2CF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8D8C25A" w14:textId="1AA99D7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105926C8" w14:textId="20748CD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DF04DDB" w14:textId="3AF2D16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BBC01C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DB25BAC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739984" w14:textId="2E6D530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LF58367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3D55A76" w14:textId="5CFCFCF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AFC1DF0" w14:textId="0682BDD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5153516" w14:textId="25EC4CE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4F4FA5B9" w14:textId="324C245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7AE7B46" w14:textId="4731748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382255E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9854E10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107E47" w14:textId="3317660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LF58383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5C921B0" w14:textId="491C336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01E4A1C" w14:textId="60B9F78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50DE099" w14:textId="52F81B4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2C39AF0F" w14:textId="2E1B10B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E7D99CD" w14:textId="3D9585C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7637E1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EF4C4A4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8C1A2" w14:textId="23B1C14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LF58309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9995FF0" w14:textId="1C3E257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C0225DF" w14:textId="595B1EF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973B1E1" w14:textId="6CBCDB0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0B016480" w14:textId="5F5C568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025AD6" w14:textId="3BFD99C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B0CA71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470D6F4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306EA" w14:textId="7550BD7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LF58354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15D024B" w14:textId="0F4D322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82DD56E" w14:textId="17BFA06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161C32A" w14:textId="3603172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7B1806F5" w14:textId="746F648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6D7ACCB" w14:textId="4F7949F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B477D6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D6AB9CE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67050E" w14:textId="3581AE6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LF58322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539AF3F" w14:textId="6651006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104D078" w14:textId="2D7A665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0BE3122" w14:textId="7AED95F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3B5C3F9F" w14:textId="7070B52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90977D8" w14:textId="63CFF0F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6A0121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14F26A9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ADCAA" w14:textId="4B0BE74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LF58286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E40333C" w14:textId="534C0D3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FFA5798" w14:textId="4BB5E5C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1FF310B" w14:textId="07A0540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20CA4D79" w14:textId="2EE2B43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E53F9B8" w14:textId="5D01955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62C3E8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D1756C2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680D64" w14:textId="22B55EE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LF58281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9D6A904" w14:textId="75AE456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B1EE9AE" w14:textId="1C3D2E5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BF768EB" w14:textId="2CC40B6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16E31B63" w14:textId="4A27B4F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DBBBC1B" w14:textId="0C0AD6E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1C4781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4DD52EC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C2EE65" w14:textId="2307576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LF58282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640572F" w14:textId="590E5A0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D5D6C48" w14:textId="722826D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40FE790" w14:textId="77F5274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51D662AE" w14:textId="7056103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AB3760C" w14:textId="219E52A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8283A0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56AD57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8BB2F0" w14:textId="6BB1ECA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LF58289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05C54F7" w14:textId="2DE26CA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1344EEA" w14:textId="0966A80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EC42FEA" w14:textId="12EFF07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668C1E31" w14:textId="30B804F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68930F7" w14:textId="2894910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7399E2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AF7342A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9919CF" w14:textId="23D1A14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LF58283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47FD8E9" w14:textId="60FADB7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7B1641E" w14:textId="4249B92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B5ACE4F" w14:textId="19E89E7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4CF2B1D2" w14:textId="1EA23CA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ECA0549" w14:textId="286F328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950433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0C44FC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365E30" w14:textId="3C2436E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LF58370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EC834DF" w14:textId="465D2A7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1A13C42" w14:textId="2150595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191835F" w14:textId="0C14B6B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37014A99" w14:textId="50FCFDB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0207C60" w14:textId="159CAF6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1F471B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8320B9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F2D261" w14:textId="545BBC5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LF58391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87DB41F" w14:textId="4F42F5E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973DDC9" w14:textId="227F5DF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D10174D" w14:textId="11B16E4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1E711B3F" w14:textId="149D969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B20BCB6" w14:textId="47979D0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623F09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AF77FF0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F403EA" w14:textId="5E5485A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LF58273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346E6DF" w14:textId="0FF25C6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213E210" w14:textId="0B44383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FD44C9E" w14:textId="5EDF982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4C543941" w14:textId="7CA7F60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C7C4305" w14:textId="742F0EB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F8C91C1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7BDF84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ACA62" w14:textId="6B985F2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LF58291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362DE7B" w14:textId="5083262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2FDD619" w14:textId="532CDF3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F0B4682" w14:textId="42DD7A5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6EB0DE4B" w14:textId="5296411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4BF7232" w14:textId="5625440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45B1EF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0E88940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E64500" w14:textId="4F86AB2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LF58340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3F1E84B" w14:textId="3CC65CC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1269502D" w14:textId="7B7BD68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D359A66" w14:textId="45AA675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2ADB433C" w14:textId="694BBB0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B54EED4" w14:textId="124CE43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702775A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30BD8DE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B5FC9" w14:textId="7C604D6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LF58359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5E6A97F" w14:textId="728C884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D0120E9" w14:textId="58E311C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F587831" w14:textId="354A6BD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2E6A10C4" w14:textId="1953448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345C77B" w14:textId="38AF0BF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8469501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21BB2F7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D6C5E" w14:textId="15876E7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LF58315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7234CA7" w14:textId="289E49F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040A246" w14:textId="1A2DD37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A9E17CA" w14:textId="0318C42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6B5C6EE7" w14:textId="2A77C27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C5F8A39" w14:textId="3611FE7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5EC394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818BC0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17138" w14:textId="07A6C99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LF58355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49138AD" w14:textId="71D0FE2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2381BB0" w14:textId="6B1548D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D8B1CC8" w14:textId="682A790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22A0D43A" w14:textId="4F6CDCA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0688CBE" w14:textId="541772E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BDFA36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0825FB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9E940D" w14:textId="24907C5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LF58395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2A25C69" w14:textId="6553AED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9C00FFF" w14:textId="2A98B2E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8327A0A" w14:textId="40716EA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3AD98E61" w14:textId="1E5A933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3ECBB70" w14:textId="0EFA7EA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2DD31B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2018A70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28D349" w14:textId="55FE472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LF58332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93E873D" w14:textId="5B27858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ED70254" w14:textId="3F1339E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981422F" w14:textId="5AAF42E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4B131226" w14:textId="13CE91E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4E3666D" w14:textId="4738048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646046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AE6B58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CFCAE7" w14:textId="16FC9C8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LF58362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1A7A9E1" w14:textId="6CB9421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82CEBCB" w14:textId="5FA2314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E5E7010" w14:textId="10A76FC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28F4A804" w14:textId="76C10EF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0C08F4A" w14:textId="35AC2AD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0B1B881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D04FF52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3E307" w14:textId="740EB0F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LF58297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CE94F26" w14:textId="2583464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D8E22D9" w14:textId="6C497E7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0DBA198" w14:textId="02777AB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0BCE3936" w14:textId="6768A3E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14C2199" w14:textId="4CDE6B7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54B138C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C359B8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9BDFB5" w14:textId="72A7516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LF58338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9E20AE7" w14:textId="63FEB60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FC92C30" w14:textId="5A86210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3B11955" w14:textId="3CAC518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11C32149" w14:textId="3463A968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F755E57" w14:textId="017572D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3521AB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DB09CBC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79A134" w14:textId="17EB222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LF58285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42A179E" w14:textId="433D4BE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DD8C611" w14:textId="66ADFC8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0334075" w14:textId="39C113C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159013AF" w14:textId="36CD7237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85A82A1" w14:textId="05E0A11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C50E04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4D61286D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8AEBF" w14:textId="328A197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LF58343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C34A45D" w14:textId="00E86ED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A92487F" w14:textId="3BBECCD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8F3F944" w14:textId="3F2047F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3A096700" w14:textId="02A381F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CFDB68C" w14:textId="534FDE2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08ACC72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D875C3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E92650" w14:textId="7700E31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LF58377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76F825C" w14:textId="0B01952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BE8DF35" w14:textId="21C46A1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FC7E1A6" w14:textId="547632B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32B71B10" w14:textId="55BDE6B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68F0B2F" w14:textId="15C1466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F028629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7B5819C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A095D" w14:textId="7815E8C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LF58316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2863EA7" w14:textId="2DE52F0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31E6EE6" w14:textId="072680A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1914C6A" w14:textId="55854C3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5733200E" w14:textId="7148588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C63E2DA" w14:textId="3596046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DD8A17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4BAF1E6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DEDBEC" w14:textId="7B8F6C3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LF58344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AA7CA22" w14:textId="6183095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020250EF" w14:textId="6B220BB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DE7A31A" w14:textId="75CA6FE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415C1115" w14:textId="7F798C1B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2EA9EBE" w14:textId="5F61ADF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CDBEA06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78DC7D3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7D819" w14:textId="483738B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LF58363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A6A06E2" w14:textId="5C579DF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2096D0BD" w14:textId="14273F4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4D2A4D2" w14:textId="72334C5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49D25B6D" w14:textId="7500F040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90A57EE" w14:textId="0408347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3499BE2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8786516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CAF672" w14:textId="0986DFD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LF58374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1E5D5679" w14:textId="4F66995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DCB1886" w14:textId="40B410D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378D233" w14:textId="3505005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74E15FA3" w14:textId="400DBE9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B1B6260" w14:textId="260A516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38B51F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E41B590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DF2E8E" w14:textId="16468A3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LF58086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209BDE0" w14:textId="7B245B9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AC60E5E" w14:textId="56F7C85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B221DBD" w14:textId="1BEA2BB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0DE3373E" w14:textId="6A564E2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67EB28DB" w14:textId="051EE92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2A1CA77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4BD3582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BA8BBA" w14:textId="2B30EF3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LF58278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48F2DB2" w14:textId="09F4908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3D8D84F" w14:textId="7ACDE4E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0EF35F3" w14:textId="019C1B32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646EF5CD" w14:textId="0C00DBB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EBB4DBB" w14:textId="60CAF03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15CDDB8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633BEE96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CE310" w14:textId="0F54FFC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LF58307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3DF85DF" w14:textId="561A5BA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11FAA87" w14:textId="47D38BAC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6DDFA40" w14:textId="5CCC0F79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05CB70E1" w14:textId="17FA32D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20185AB7" w14:textId="0FD8A8A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592854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45E00B2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4D6C82" w14:textId="4AE501A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LF58347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6486169" w14:textId="7B67BF2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1CDDD1A" w14:textId="19A214D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1A7EDC3" w14:textId="1B7A8BA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2F63E5F4" w14:textId="747CDB0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0EF985E6" w14:textId="68B6298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C9BC68C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753BC8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483BA" w14:textId="4E7D62B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LF58290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6AEE33A2" w14:textId="50B41D6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F3FCF7A" w14:textId="7A0616E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E075E73" w14:textId="474C137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1F439268" w14:textId="22E0F81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427F982" w14:textId="2679872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9127D9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5D3C1C2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D0798" w14:textId="3B4215A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9D91D13" w14:textId="19EB718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93D26FC" w14:textId="2F1B308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A0D7D85" w14:textId="4C93332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049D760F" w14:textId="79907AF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7F130E24" w14:textId="7E54571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504D21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A20D84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152A47" w14:textId="7144659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LF58356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C03B883" w14:textId="4360968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5CA67CF" w14:textId="4121090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0FD5188" w14:textId="461EACEC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0E7B461B" w14:textId="7EBEF43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F546DCB" w14:textId="27C6BE3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3744A63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491E955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B11667" w14:textId="67FAB3E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LF57970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0B553EB" w14:textId="0E828434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7614ACA" w14:textId="2B64198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A7F214A" w14:textId="21DCAB55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0719258B" w14:textId="7EAB9CD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BB680B4" w14:textId="2A3D274B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DDF46E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3724BD86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878949" w14:textId="17D4F24D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LF58756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5AA738F" w14:textId="392B4671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7201E13" w14:textId="3A34FF0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62E92AC" w14:textId="29A5AE4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2C1215CE" w14:textId="18AE0E8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3EA93EE9" w14:textId="6AC1E8E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CDB9AA0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504A089C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39261C" w14:textId="5F6022B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LF58314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277C70F" w14:textId="6DAC794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81C377B" w14:textId="1E2984D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D8949E4" w14:textId="541C9251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15E99513" w14:textId="686FF9B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D42203D" w14:textId="4CDB58C6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2E9061CB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21DD60D9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D93C20" w14:textId="0621209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LF58397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5CE4628D" w14:textId="2B2BDDD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0A5ADA3" w14:textId="0959192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F032E11" w14:textId="67261F2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1288618D" w14:textId="2ACC469D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BD4676B" w14:textId="3D08B805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66269814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9394D81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5F5616" w14:textId="3FEC5E0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LF58308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32764629" w14:textId="01BC6C3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7E6E6743" w14:textId="3A27A5FF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C7C6368" w14:textId="77C42493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1613E34A" w14:textId="79BDBA0A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17C3C6B" w14:textId="15130783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7EBAF6E2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15926DF9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91A27B" w14:textId="69E11C12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5B214C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LF58319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471304ED" w14:textId="45B51DC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3FB0D370" w14:textId="1E17E88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DAC3345" w14:textId="3ABC1C0E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5F5ED085" w14:textId="7E971CFF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36B196B" w14:textId="1403584A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4AA239A5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01946018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7180A" w14:textId="593BB839" w:rsidR="00E76685" w:rsidRPr="005B214C" w:rsidRDefault="00E76685" w:rsidP="00087FB0">
            <w:pPr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</w:pPr>
            <w:r w:rsidRPr="003F2FCD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LF58325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2417F10C" w14:textId="56F034D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45871E25" w14:textId="582914FE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B9C418A" w14:textId="3B174724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648B2BA3" w14:textId="0710F504" w:rsidR="00E76685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M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4A160A9E" w14:textId="30945220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  <w:tr w:rsidR="00E76685" w:rsidRPr="005B214C" w14:paraId="19D1B56F" w14:textId="77777777" w:rsidTr="00E76685">
        <w:trPr>
          <w:trHeight w:val="300"/>
        </w:trPr>
        <w:tc>
          <w:tcPr>
            <w:tcW w:w="851" w:type="dxa"/>
            <w:shd w:val="clear" w:color="000000" w:fill="FFFFFF"/>
            <w:vAlign w:val="center"/>
          </w:tcPr>
          <w:p w14:paraId="7F2C8224" w14:textId="77777777" w:rsidR="00E76685" w:rsidRPr="005B214C" w:rsidRDefault="00E76685" w:rsidP="00087F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898CFF" w14:textId="575AB063" w:rsidR="00E76685" w:rsidRPr="003F2FCD" w:rsidRDefault="00E76685" w:rsidP="00087FB0">
            <w:pPr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</w:pPr>
            <w:r w:rsidRPr="00263534">
              <w:rPr>
                <w:rFonts w:ascii="Calibri" w:hAnsi="Calibri" w:cs="Calibri"/>
                <w:color w:val="000000"/>
                <w:sz w:val="18"/>
                <w:szCs w:val="18"/>
                <w:lang w:val="ro-RO"/>
              </w:rPr>
              <w:t>LF58205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7118B6F4" w14:textId="6D160378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MED. VETERINARA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5C2F906C" w14:textId="00900889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BUGET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7C45AB9" w14:textId="30A41FA6" w:rsidR="00E76685" w:rsidRPr="005B214C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VI</w:t>
            </w:r>
          </w:p>
        </w:tc>
        <w:tc>
          <w:tcPr>
            <w:tcW w:w="489" w:type="dxa"/>
            <w:vAlign w:val="bottom"/>
          </w:tcPr>
          <w:p w14:paraId="32D93CBB" w14:textId="235EFFC5" w:rsidR="00E76685" w:rsidRDefault="00E76685" w:rsidP="00087FB0">
            <w:pPr>
              <w:jc w:val="center"/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val="ro-RO" w:eastAsia="en-GB"/>
              </w:rPr>
              <w:t>F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52FB9D63" w14:textId="0E86ED17" w:rsidR="00E76685" w:rsidRPr="005B214C" w:rsidRDefault="00E76685" w:rsidP="00087FB0">
            <w:pPr>
              <w:rPr>
                <w:rFonts w:ascii="Calibri" w:hAnsi="Calibri" w:cs="Calibri"/>
                <w:sz w:val="18"/>
                <w:szCs w:val="18"/>
                <w:lang w:val="ro-RO" w:eastAsia="en-GB"/>
              </w:rPr>
            </w:pPr>
            <w:r w:rsidRPr="005B214C">
              <w:rPr>
                <w:rFonts w:ascii="Calibri" w:hAnsi="Calibri" w:cs="Calibri"/>
                <w:sz w:val="18"/>
                <w:szCs w:val="18"/>
                <w:lang w:val="ro-RO" w:eastAsia="en-GB"/>
              </w:rPr>
              <w:t>ADMIS</w:t>
            </w:r>
          </w:p>
        </w:tc>
      </w:tr>
    </w:tbl>
    <w:p w14:paraId="3F9CB9AB" w14:textId="7A8B9B07" w:rsidR="00A71F0D" w:rsidRPr="005B214C" w:rsidRDefault="00A71F0D">
      <w:pPr>
        <w:rPr>
          <w:rFonts w:asciiTheme="majorHAnsi" w:hAnsiTheme="majorHAnsi"/>
          <w:b/>
          <w:bCs/>
          <w:lang w:val="ro-RO"/>
        </w:rPr>
      </w:pPr>
    </w:p>
    <w:p w14:paraId="58C74770" w14:textId="2FA51B82" w:rsidR="00A71F0D" w:rsidRDefault="00E76685">
      <w:pPr>
        <w:rPr>
          <w:rFonts w:asciiTheme="majorHAnsi" w:hAnsiTheme="majorHAnsi"/>
          <w:b/>
          <w:bCs/>
          <w:lang w:val="ro-RO"/>
        </w:rPr>
      </w:pPr>
      <w:r>
        <w:rPr>
          <w:rFonts w:asciiTheme="majorHAnsi" w:hAnsiTheme="majorHAnsi"/>
          <w:b/>
          <w:bCs/>
          <w:lang w:val="ro-RO"/>
        </w:rPr>
        <w:t>*Studentii ai caror cod este marcat cu asterix vor fi cazati in Caminul Agronomia 1, pe Calea Motilor 74-76.</w:t>
      </w:r>
    </w:p>
    <w:p w14:paraId="6C1D160D" w14:textId="41B2CACD" w:rsidR="00E76685" w:rsidRPr="005B214C" w:rsidRDefault="00E76685">
      <w:pPr>
        <w:rPr>
          <w:rFonts w:asciiTheme="majorHAnsi" w:hAnsiTheme="majorHAnsi"/>
          <w:b/>
          <w:bCs/>
          <w:lang w:val="ro-RO"/>
        </w:rPr>
      </w:pPr>
      <w:r>
        <w:rPr>
          <w:rFonts w:asciiTheme="majorHAnsi" w:hAnsiTheme="majorHAnsi"/>
          <w:b/>
          <w:bCs/>
          <w:lang w:val="ro-RO"/>
        </w:rPr>
        <w:t>Restul studentilor vor fi cazati fie in Caminul VIII, fie in alte camine, conform cererilor trimise prin email.</w:t>
      </w:r>
    </w:p>
    <w:p w14:paraId="2B0E8078" w14:textId="77777777" w:rsidR="00A71F0D" w:rsidRPr="005B214C" w:rsidRDefault="00A71F0D">
      <w:pPr>
        <w:rPr>
          <w:rFonts w:asciiTheme="majorHAnsi" w:hAnsiTheme="majorHAnsi"/>
          <w:lang w:val="ro-RO"/>
        </w:rPr>
      </w:pPr>
    </w:p>
    <w:p w14:paraId="77EBDABA" w14:textId="031AF7C3" w:rsidR="009661EB" w:rsidRDefault="009661EB" w:rsidP="002665B9">
      <w:pPr>
        <w:jc w:val="center"/>
        <w:rPr>
          <w:rFonts w:asciiTheme="majorHAnsi" w:hAnsiTheme="majorHAnsi"/>
          <w:lang w:val="ro-RO"/>
        </w:rPr>
      </w:pPr>
    </w:p>
    <w:p w14:paraId="3C9FACC9" w14:textId="77777777" w:rsidR="00E76685" w:rsidRPr="005B214C" w:rsidRDefault="00E76685" w:rsidP="002665B9">
      <w:pPr>
        <w:jc w:val="center"/>
        <w:rPr>
          <w:rFonts w:asciiTheme="majorHAnsi" w:hAnsiTheme="majorHAnsi"/>
          <w:lang w:val="ro-RO"/>
        </w:rPr>
      </w:pPr>
    </w:p>
    <w:p w14:paraId="26EC7DF7" w14:textId="07237FD6" w:rsidR="00A71F0D" w:rsidRPr="005B214C" w:rsidRDefault="00A71F0D" w:rsidP="00A71F0D">
      <w:pPr>
        <w:jc w:val="right"/>
        <w:rPr>
          <w:rFonts w:asciiTheme="majorHAnsi" w:hAnsiTheme="majorHAnsi"/>
          <w:lang w:val="ro-RO"/>
        </w:rPr>
      </w:pPr>
      <w:r w:rsidRPr="005B214C">
        <w:rPr>
          <w:rFonts w:asciiTheme="majorHAnsi" w:hAnsiTheme="majorHAnsi"/>
          <w:lang w:val="ro-RO"/>
        </w:rPr>
        <w:t>Comisia de cazare:</w:t>
      </w:r>
    </w:p>
    <w:p w14:paraId="05921DDF" w14:textId="77777777" w:rsidR="00A71F0D" w:rsidRPr="005B214C" w:rsidRDefault="00A71F0D" w:rsidP="00A71F0D">
      <w:pPr>
        <w:jc w:val="right"/>
        <w:rPr>
          <w:rFonts w:asciiTheme="majorHAnsi" w:hAnsiTheme="majorHAnsi"/>
          <w:lang w:val="ro-RO"/>
        </w:rPr>
      </w:pPr>
    </w:p>
    <w:p w14:paraId="59A9431F" w14:textId="0F35A31F" w:rsidR="00A71F0D" w:rsidRPr="005B214C" w:rsidRDefault="00A71F0D" w:rsidP="00A71F0D">
      <w:pPr>
        <w:jc w:val="right"/>
        <w:rPr>
          <w:rFonts w:asciiTheme="majorHAnsi" w:hAnsiTheme="majorHAnsi"/>
          <w:lang w:val="ro-RO"/>
        </w:rPr>
      </w:pPr>
      <w:r w:rsidRPr="005B214C">
        <w:rPr>
          <w:rFonts w:asciiTheme="majorHAnsi" w:hAnsiTheme="majorHAnsi"/>
          <w:lang w:val="ro-RO"/>
        </w:rPr>
        <w:t>Prodecan Prof. dr. Mihai CENARIU</w:t>
      </w:r>
    </w:p>
    <w:p w14:paraId="4F567377" w14:textId="4E225C7F" w:rsidR="00A71F0D" w:rsidRPr="005B214C" w:rsidRDefault="00A71F0D" w:rsidP="00A71F0D">
      <w:pPr>
        <w:jc w:val="right"/>
        <w:rPr>
          <w:rFonts w:asciiTheme="majorHAnsi" w:hAnsiTheme="majorHAnsi"/>
          <w:lang w:val="ro-RO"/>
        </w:rPr>
      </w:pPr>
    </w:p>
    <w:p w14:paraId="41F6CDA8" w14:textId="77777777" w:rsidR="00D81FDB" w:rsidRPr="005B214C" w:rsidRDefault="00D81FDB" w:rsidP="00A71F0D">
      <w:pPr>
        <w:jc w:val="right"/>
        <w:rPr>
          <w:rFonts w:asciiTheme="majorHAnsi" w:hAnsiTheme="majorHAnsi"/>
          <w:lang w:val="ro-RO"/>
        </w:rPr>
      </w:pPr>
    </w:p>
    <w:p w14:paraId="4D80E6A9" w14:textId="2D869DED" w:rsidR="00A71F0D" w:rsidRPr="005B214C" w:rsidRDefault="00A71F0D" w:rsidP="00A71F0D">
      <w:pPr>
        <w:jc w:val="right"/>
        <w:rPr>
          <w:rFonts w:asciiTheme="majorHAnsi" w:hAnsiTheme="majorHAnsi"/>
          <w:lang w:val="ro-RO"/>
        </w:rPr>
      </w:pPr>
      <w:r w:rsidRPr="005B214C">
        <w:rPr>
          <w:rFonts w:asciiTheme="majorHAnsi" w:hAnsiTheme="majorHAnsi"/>
          <w:lang w:val="ro-RO"/>
        </w:rPr>
        <w:t xml:space="preserve">Student An </w:t>
      </w:r>
      <w:r w:rsidR="00E9510E" w:rsidRPr="005B214C">
        <w:rPr>
          <w:rFonts w:asciiTheme="majorHAnsi" w:hAnsiTheme="majorHAnsi"/>
          <w:lang w:val="ro-RO"/>
        </w:rPr>
        <w:t>IV</w:t>
      </w:r>
      <w:r w:rsidRPr="005B214C">
        <w:rPr>
          <w:rFonts w:asciiTheme="majorHAnsi" w:hAnsiTheme="majorHAnsi"/>
          <w:lang w:val="ro-RO"/>
        </w:rPr>
        <w:t xml:space="preserve"> </w:t>
      </w:r>
      <w:r w:rsidR="00E9510E" w:rsidRPr="005B214C">
        <w:rPr>
          <w:rFonts w:asciiTheme="majorHAnsi" w:hAnsiTheme="majorHAnsi"/>
          <w:lang w:val="ro-RO"/>
        </w:rPr>
        <w:t>Alexis NEGREA</w:t>
      </w:r>
    </w:p>
    <w:p w14:paraId="6E833BDF" w14:textId="77777777" w:rsidR="00A71F0D" w:rsidRPr="005B214C" w:rsidRDefault="00A71F0D" w:rsidP="00A71F0D">
      <w:pPr>
        <w:jc w:val="right"/>
        <w:rPr>
          <w:rFonts w:asciiTheme="majorHAnsi" w:hAnsiTheme="majorHAnsi"/>
          <w:lang w:val="ro-RO"/>
        </w:rPr>
      </w:pPr>
    </w:p>
    <w:p w14:paraId="10755A84" w14:textId="77777777" w:rsidR="00D81FDB" w:rsidRPr="005B214C" w:rsidRDefault="00D81FDB" w:rsidP="00A71F0D">
      <w:pPr>
        <w:jc w:val="right"/>
        <w:rPr>
          <w:rFonts w:asciiTheme="majorHAnsi" w:hAnsiTheme="majorHAnsi"/>
          <w:lang w:val="ro-RO"/>
        </w:rPr>
      </w:pPr>
    </w:p>
    <w:p w14:paraId="1F14CE8E" w14:textId="2588536B" w:rsidR="00075786" w:rsidRPr="005B214C" w:rsidRDefault="00A71F0D" w:rsidP="002C36AD">
      <w:pPr>
        <w:jc w:val="right"/>
        <w:rPr>
          <w:rFonts w:asciiTheme="majorHAnsi" w:hAnsiTheme="majorHAnsi"/>
          <w:lang w:val="ro-RO"/>
        </w:rPr>
      </w:pPr>
      <w:r w:rsidRPr="005B214C">
        <w:rPr>
          <w:rFonts w:asciiTheme="majorHAnsi" w:hAnsiTheme="majorHAnsi"/>
          <w:lang w:val="ro-RO"/>
        </w:rPr>
        <w:t>Secretar facultate Diana POP</w:t>
      </w:r>
    </w:p>
    <w:sectPr w:rsidR="00075786" w:rsidRPr="005B214C" w:rsidSect="00A71F0D">
      <w:headerReference w:type="default" r:id="rId7"/>
      <w:pgSz w:w="11907" w:h="16840" w:code="9"/>
      <w:pgMar w:top="765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0510" w14:textId="77777777" w:rsidR="00C4543D" w:rsidRDefault="00C4543D">
      <w:r>
        <w:separator/>
      </w:r>
    </w:p>
  </w:endnote>
  <w:endnote w:type="continuationSeparator" w:id="0">
    <w:p w14:paraId="5AB03325" w14:textId="77777777" w:rsidR="00C4543D" w:rsidRDefault="00C4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571B6" w14:textId="77777777" w:rsidR="00C4543D" w:rsidRDefault="00C4543D">
      <w:r>
        <w:separator/>
      </w:r>
    </w:p>
  </w:footnote>
  <w:footnote w:type="continuationSeparator" w:id="0">
    <w:p w14:paraId="071FCD67" w14:textId="77777777" w:rsidR="00C4543D" w:rsidRDefault="00C4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492C7" w14:textId="77777777" w:rsidR="00263534" w:rsidRDefault="00263534">
    <w:pPr>
      <w:pStyle w:val="Header"/>
    </w:pPr>
    <w:r>
      <w:rPr>
        <w:noProof/>
      </w:rPr>
      <w:drawing>
        <wp:inline distT="0" distB="0" distL="0" distR="0" wp14:anchorId="5BA4A1BC" wp14:editId="55DD9438">
          <wp:extent cx="5760085" cy="83883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ntet color Medicina Veterina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3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35857"/>
    <w:multiLevelType w:val="hybridMultilevel"/>
    <w:tmpl w:val="858CD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DE6"/>
    <w:multiLevelType w:val="hybridMultilevel"/>
    <w:tmpl w:val="6E760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E7C"/>
    <w:rsid w:val="000002ED"/>
    <w:rsid w:val="0000556D"/>
    <w:rsid w:val="000144B9"/>
    <w:rsid w:val="00050188"/>
    <w:rsid w:val="00075786"/>
    <w:rsid w:val="00087FB0"/>
    <w:rsid w:val="000A1F05"/>
    <w:rsid w:val="000A592B"/>
    <w:rsid w:val="000B6542"/>
    <w:rsid w:val="000E7262"/>
    <w:rsid w:val="00180D04"/>
    <w:rsid w:val="001D5BAE"/>
    <w:rsid w:val="001D6C70"/>
    <w:rsid w:val="00201A7C"/>
    <w:rsid w:val="00224C88"/>
    <w:rsid w:val="00263534"/>
    <w:rsid w:val="002665B9"/>
    <w:rsid w:val="002B0A43"/>
    <w:rsid w:val="002C36AD"/>
    <w:rsid w:val="002D2580"/>
    <w:rsid w:val="002D4FF7"/>
    <w:rsid w:val="002E0E5A"/>
    <w:rsid w:val="002E2B97"/>
    <w:rsid w:val="002F641F"/>
    <w:rsid w:val="00310CB0"/>
    <w:rsid w:val="00312AAB"/>
    <w:rsid w:val="003B5BF9"/>
    <w:rsid w:val="003C4181"/>
    <w:rsid w:val="003D4B0A"/>
    <w:rsid w:val="003F2FCD"/>
    <w:rsid w:val="004008FA"/>
    <w:rsid w:val="00435B38"/>
    <w:rsid w:val="00463F7D"/>
    <w:rsid w:val="00477C66"/>
    <w:rsid w:val="0049504C"/>
    <w:rsid w:val="004B1A59"/>
    <w:rsid w:val="004C16D3"/>
    <w:rsid w:val="004E6023"/>
    <w:rsid w:val="004F4791"/>
    <w:rsid w:val="004F58AB"/>
    <w:rsid w:val="005077B0"/>
    <w:rsid w:val="00533015"/>
    <w:rsid w:val="00581171"/>
    <w:rsid w:val="00592A2F"/>
    <w:rsid w:val="005A673E"/>
    <w:rsid w:val="005B214C"/>
    <w:rsid w:val="005C0532"/>
    <w:rsid w:val="005D7E7C"/>
    <w:rsid w:val="005E1301"/>
    <w:rsid w:val="005E6FC9"/>
    <w:rsid w:val="005F12C2"/>
    <w:rsid w:val="005F455F"/>
    <w:rsid w:val="006508F3"/>
    <w:rsid w:val="00686C9E"/>
    <w:rsid w:val="006B3A07"/>
    <w:rsid w:val="006D1A8A"/>
    <w:rsid w:val="007360EE"/>
    <w:rsid w:val="007511E6"/>
    <w:rsid w:val="00754C10"/>
    <w:rsid w:val="00754E22"/>
    <w:rsid w:val="007A4D8E"/>
    <w:rsid w:val="007B6F4A"/>
    <w:rsid w:val="007C0838"/>
    <w:rsid w:val="007D1BA7"/>
    <w:rsid w:val="007D2714"/>
    <w:rsid w:val="007F48D5"/>
    <w:rsid w:val="00886F2E"/>
    <w:rsid w:val="008E6CE7"/>
    <w:rsid w:val="00906380"/>
    <w:rsid w:val="0090796A"/>
    <w:rsid w:val="00924BF7"/>
    <w:rsid w:val="00954E52"/>
    <w:rsid w:val="00964BED"/>
    <w:rsid w:val="009661EB"/>
    <w:rsid w:val="00987ED2"/>
    <w:rsid w:val="009A2615"/>
    <w:rsid w:val="009B1983"/>
    <w:rsid w:val="009F1B61"/>
    <w:rsid w:val="00A0131D"/>
    <w:rsid w:val="00A45EDC"/>
    <w:rsid w:val="00A5094A"/>
    <w:rsid w:val="00A54E36"/>
    <w:rsid w:val="00A71F0D"/>
    <w:rsid w:val="00A809B3"/>
    <w:rsid w:val="00A81B78"/>
    <w:rsid w:val="00A95A7E"/>
    <w:rsid w:val="00AA040D"/>
    <w:rsid w:val="00AB0E10"/>
    <w:rsid w:val="00AE1A76"/>
    <w:rsid w:val="00B44DEE"/>
    <w:rsid w:val="00B51D42"/>
    <w:rsid w:val="00B60052"/>
    <w:rsid w:val="00BC7AB4"/>
    <w:rsid w:val="00BC7D62"/>
    <w:rsid w:val="00BD2BB4"/>
    <w:rsid w:val="00BF77BD"/>
    <w:rsid w:val="00C4543D"/>
    <w:rsid w:val="00C65222"/>
    <w:rsid w:val="00C977F3"/>
    <w:rsid w:val="00CC23ED"/>
    <w:rsid w:val="00CE4F89"/>
    <w:rsid w:val="00D04DEC"/>
    <w:rsid w:val="00D3272B"/>
    <w:rsid w:val="00D507A7"/>
    <w:rsid w:val="00D7182A"/>
    <w:rsid w:val="00D81FDB"/>
    <w:rsid w:val="00D8383A"/>
    <w:rsid w:val="00D93AAA"/>
    <w:rsid w:val="00DD1009"/>
    <w:rsid w:val="00DE5AE2"/>
    <w:rsid w:val="00DF6079"/>
    <w:rsid w:val="00E5092B"/>
    <w:rsid w:val="00E664A4"/>
    <w:rsid w:val="00E76685"/>
    <w:rsid w:val="00E9510E"/>
    <w:rsid w:val="00E96AEC"/>
    <w:rsid w:val="00EC462A"/>
    <w:rsid w:val="00ED6F38"/>
    <w:rsid w:val="00EE2FC1"/>
    <w:rsid w:val="00F052C7"/>
    <w:rsid w:val="00F15D5C"/>
    <w:rsid w:val="00F30B44"/>
    <w:rsid w:val="00F47676"/>
    <w:rsid w:val="00F5792C"/>
    <w:rsid w:val="00F81E08"/>
    <w:rsid w:val="00F90211"/>
    <w:rsid w:val="00FB425E"/>
    <w:rsid w:val="00FC5011"/>
    <w:rsid w:val="00FC552B"/>
    <w:rsid w:val="00FC65F5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4A96E"/>
  <w15:docId w15:val="{C5FE967C-3D0D-4D4B-851F-5A070684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E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0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antet%20USAMV%20Color%20(9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USAMV Color (9)</Template>
  <TotalTime>771</TotalTime>
  <Pages>9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USAMV</Company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 Cenariu</cp:lastModifiedBy>
  <cp:revision>58</cp:revision>
  <dcterms:created xsi:type="dcterms:W3CDTF">2024-09-18T11:24:00Z</dcterms:created>
  <dcterms:modified xsi:type="dcterms:W3CDTF">2025-09-22T10:49:00Z</dcterms:modified>
</cp:coreProperties>
</file>