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350F0" w14:textId="77777777" w:rsidR="00537A62" w:rsidRPr="00E066D9" w:rsidRDefault="00537A62" w:rsidP="0033335E">
      <w:pPr>
        <w:spacing w:line="360" w:lineRule="auto"/>
        <w:jc w:val="both"/>
        <w:rPr>
          <w:b/>
          <w:bCs/>
          <w:lang w:val="fr-FR"/>
        </w:rPr>
      </w:pPr>
      <w:bookmarkStart w:id="0" w:name="_GoBack"/>
      <w:bookmarkEnd w:id="0"/>
    </w:p>
    <w:p w14:paraId="229BCD6E" w14:textId="38F29D8F" w:rsidR="0033335E" w:rsidRPr="00E066D9" w:rsidRDefault="0033335E" w:rsidP="0033335E">
      <w:pPr>
        <w:spacing w:line="360" w:lineRule="auto"/>
        <w:jc w:val="both"/>
        <w:rPr>
          <w:lang w:val="fr-FR"/>
        </w:rPr>
      </w:pPr>
      <w:r w:rsidRPr="00E066D9">
        <w:rPr>
          <w:b/>
          <w:bCs/>
          <w:lang w:val="fr-FR"/>
        </w:rPr>
        <w:t>ANNEXE 2</w:t>
      </w:r>
      <w:r w:rsidRPr="00E066D9">
        <w:rPr>
          <w:lang w:val="fr-FR"/>
        </w:rPr>
        <w:t xml:space="preserve"> </w:t>
      </w:r>
    </w:p>
    <w:p w14:paraId="71A3483C" w14:textId="77777777" w:rsidR="0033335E" w:rsidRPr="00E066D9" w:rsidRDefault="0033335E" w:rsidP="0033335E">
      <w:pPr>
        <w:spacing w:line="360" w:lineRule="auto"/>
        <w:jc w:val="both"/>
        <w:rPr>
          <w:lang w:val="fr-FR"/>
        </w:rPr>
      </w:pPr>
    </w:p>
    <w:p w14:paraId="17521C1F" w14:textId="4E24B792" w:rsidR="0033335E" w:rsidRPr="00E066D9" w:rsidRDefault="0033335E" w:rsidP="0033335E">
      <w:pPr>
        <w:spacing w:line="360" w:lineRule="auto"/>
        <w:jc w:val="center"/>
        <w:rPr>
          <w:b/>
          <w:bCs/>
          <w:lang w:val="fr-FR"/>
        </w:rPr>
      </w:pPr>
      <w:r w:rsidRPr="00E066D9">
        <w:rPr>
          <w:b/>
          <w:bCs/>
          <w:lang w:val="fr-FR"/>
        </w:rPr>
        <w:t>ACCORD RELATIF AU TRAITEMENT DES DONNÉES À CARACTÈRE PERSONNEL</w:t>
      </w:r>
    </w:p>
    <w:p w14:paraId="7FFA46B8" w14:textId="77777777" w:rsidR="0033335E" w:rsidRPr="00E066D9" w:rsidRDefault="0033335E" w:rsidP="0033335E">
      <w:pPr>
        <w:spacing w:line="360" w:lineRule="auto"/>
        <w:jc w:val="center"/>
        <w:rPr>
          <w:b/>
          <w:bCs/>
          <w:lang w:val="fr-FR"/>
        </w:rPr>
      </w:pPr>
    </w:p>
    <w:p w14:paraId="3901A047" w14:textId="77777777" w:rsidR="00EA6B2D" w:rsidRPr="00E066D9" w:rsidRDefault="00EA6B2D" w:rsidP="0033335E">
      <w:pPr>
        <w:spacing w:line="360" w:lineRule="auto"/>
        <w:jc w:val="center"/>
        <w:rPr>
          <w:b/>
          <w:bCs/>
          <w:lang w:val="fr-FR"/>
        </w:rPr>
      </w:pPr>
    </w:p>
    <w:p w14:paraId="7E152962" w14:textId="33081C28" w:rsidR="0033335E" w:rsidRPr="00E066D9" w:rsidRDefault="00E066D9" w:rsidP="0033335E">
      <w:pPr>
        <w:spacing w:line="360" w:lineRule="auto"/>
        <w:jc w:val="both"/>
        <w:rPr>
          <w:lang w:val="fr-FR"/>
        </w:rPr>
      </w:pPr>
      <w:r w:rsidRPr="00E066D9">
        <w:rPr>
          <w:lang w:val="fr-FR"/>
        </w:rPr>
        <w:t>Je soussigné(e) …….……………………………………………..……………………………, étudiant(e) inscrit(e) à la Faculté ……………………….………….…………………………., programme d’étude …………………………………., année d’étude…….</w:t>
      </w:r>
      <w:r w:rsidR="0033335E" w:rsidRPr="00E066D9">
        <w:rPr>
          <w:lang w:val="fr-FR"/>
        </w:rPr>
        <w:t xml:space="preserve">, </w:t>
      </w:r>
      <w:r w:rsidRPr="00E066D9">
        <w:rPr>
          <w:lang w:val="fr-FR"/>
        </w:rPr>
        <w:t xml:space="preserve">donne mon accord à l’utilisation et au traitement </w:t>
      </w:r>
      <w:r w:rsidR="0033335E" w:rsidRPr="00E066D9">
        <w:rPr>
          <w:lang w:val="fr-FR"/>
        </w:rPr>
        <w:t xml:space="preserve">de mes données personnelles par le Centre d’inclusion pour les personnes en situation de handicap, USAMV CN, </w:t>
      </w:r>
      <w:r w:rsidRPr="00E066D9">
        <w:rPr>
          <w:lang w:val="fr-FR"/>
        </w:rPr>
        <w:t>dans le cadre de ses missions spécifiques</w:t>
      </w:r>
      <w:r w:rsidR="0033335E" w:rsidRPr="00E066D9">
        <w:rPr>
          <w:lang w:val="fr-FR"/>
        </w:rPr>
        <w:t>, dans le respect des dispositions légales en vigueur.</w:t>
      </w:r>
    </w:p>
    <w:p w14:paraId="0CE19375" w14:textId="10E25850" w:rsidR="0033335E" w:rsidRPr="00E066D9" w:rsidRDefault="0033335E" w:rsidP="0033335E">
      <w:pPr>
        <w:spacing w:line="360" w:lineRule="auto"/>
        <w:jc w:val="both"/>
        <w:rPr>
          <w:lang w:val="fr-FR"/>
        </w:rPr>
      </w:pPr>
      <w:r w:rsidRPr="00E066D9">
        <w:rPr>
          <w:lang w:val="fr-FR"/>
        </w:rPr>
        <w:t xml:space="preserve">J’ai été informé(e) que les données fournies seront traitées de manière confidentielle, conformément aux dispositions </w:t>
      </w:r>
      <w:r w:rsidR="002C70CD">
        <w:rPr>
          <w:lang w:val="fr-FR"/>
        </w:rPr>
        <w:t>du</w:t>
      </w:r>
      <w:r w:rsidRPr="00E066D9">
        <w:rPr>
          <w:lang w:val="fr-FR"/>
        </w:rPr>
        <w:t xml:space="preserve"> </w:t>
      </w:r>
      <w:r w:rsidR="00E066D9" w:rsidRPr="00E066D9">
        <w:rPr>
          <w:lang w:val="fr-FR"/>
        </w:rPr>
        <w:t>Règlement (UE)</w:t>
      </w:r>
      <w:r w:rsidR="00E37B8D">
        <w:rPr>
          <w:lang w:val="fr-FR"/>
        </w:rPr>
        <w:t xml:space="preserve"> </w:t>
      </w:r>
      <w:r w:rsidR="00AE66C5">
        <w:rPr>
          <w:lang w:val="fr-FR"/>
        </w:rPr>
        <w:t>2016</w:t>
      </w:r>
      <w:r w:rsidR="00E37B8D">
        <w:rPr>
          <w:lang w:val="fr-FR"/>
        </w:rPr>
        <w:t>/679</w:t>
      </w:r>
      <w:r w:rsidR="00E066D9" w:rsidRPr="00E066D9">
        <w:rPr>
          <w:lang w:val="fr-FR"/>
        </w:rPr>
        <w:t xml:space="preserve"> </w:t>
      </w:r>
      <w:r w:rsidRPr="00E066D9">
        <w:rPr>
          <w:lang w:val="fr-FR"/>
        </w:rPr>
        <w:t>relative à la protection des personnes physiques à l’égard du traitement des données à caractère personnel et à la libre circulation de ces données</w:t>
      </w:r>
      <w:r w:rsidR="002C70CD">
        <w:rPr>
          <w:lang w:val="fr-FR"/>
        </w:rPr>
        <w:t xml:space="preserve"> (RGPD)</w:t>
      </w:r>
      <w:r w:rsidRPr="00E066D9">
        <w:rPr>
          <w:lang w:val="fr-FR"/>
        </w:rPr>
        <w:t xml:space="preserve">, </w:t>
      </w:r>
      <w:proofErr w:type="spellStart"/>
      <w:r w:rsidR="002C70CD" w:rsidRPr="002C70CD">
        <w:t>ainsi</w:t>
      </w:r>
      <w:proofErr w:type="spellEnd"/>
      <w:r w:rsidR="002C70CD" w:rsidRPr="002C70CD">
        <w:t xml:space="preserve"> </w:t>
      </w:r>
      <w:proofErr w:type="spellStart"/>
      <w:r w:rsidR="002C70CD" w:rsidRPr="002C70CD">
        <w:t>qu’aux</w:t>
      </w:r>
      <w:proofErr w:type="spellEnd"/>
      <w:r w:rsidR="002C70CD" w:rsidRPr="002C70CD">
        <w:t xml:space="preserve"> dispositions de la </w:t>
      </w:r>
      <w:proofErr w:type="spellStart"/>
      <w:r w:rsidR="002C70CD" w:rsidRPr="002C70CD">
        <w:t>loi</w:t>
      </w:r>
      <w:proofErr w:type="spellEnd"/>
      <w:r w:rsidR="002C70CD" w:rsidRPr="002C70CD">
        <w:t xml:space="preserve"> </w:t>
      </w:r>
      <w:proofErr w:type="spellStart"/>
      <w:r w:rsidR="002C70CD" w:rsidRPr="002C70CD">
        <w:t>roumaine</w:t>
      </w:r>
      <w:proofErr w:type="spellEnd"/>
      <w:r w:rsidR="002C70CD" w:rsidRPr="002C70CD">
        <w:t xml:space="preserve"> n° 190/2018, </w:t>
      </w:r>
      <w:proofErr w:type="spellStart"/>
      <w:r w:rsidR="002C70CD" w:rsidRPr="002C70CD">
        <w:t>telle</w:t>
      </w:r>
      <w:proofErr w:type="spellEnd"/>
      <w:r w:rsidR="002C70CD" w:rsidRPr="002C70CD">
        <w:t xml:space="preserve"> que </w:t>
      </w:r>
      <w:proofErr w:type="spellStart"/>
      <w:r w:rsidR="002C70CD" w:rsidRPr="002C70CD">
        <w:t>modifiée</w:t>
      </w:r>
      <w:proofErr w:type="spellEnd"/>
      <w:r w:rsidR="002C70CD" w:rsidRPr="002C70CD">
        <w:t xml:space="preserve"> et </w:t>
      </w:r>
      <w:proofErr w:type="spellStart"/>
      <w:r w:rsidR="002C70CD" w:rsidRPr="002C70CD">
        <w:t>complétée</w:t>
      </w:r>
      <w:proofErr w:type="spellEnd"/>
      <w:r w:rsidR="002C70CD" w:rsidRPr="002C70CD">
        <w:t xml:space="preserve"> </w:t>
      </w:r>
      <w:proofErr w:type="spellStart"/>
      <w:r w:rsidR="002C70CD" w:rsidRPr="002C70CD">
        <w:t>ultérieurement</w:t>
      </w:r>
      <w:proofErr w:type="spellEnd"/>
      <w:r w:rsidR="00E066D9">
        <w:rPr>
          <w:lang w:val="fr-FR"/>
        </w:rPr>
        <w:t>.</w:t>
      </w:r>
    </w:p>
    <w:p w14:paraId="2B1BB669" w14:textId="77777777" w:rsidR="00EA6B2D" w:rsidRPr="00E066D9" w:rsidRDefault="00EA6B2D" w:rsidP="0033335E">
      <w:pPr>
        <w:spacing w:line="360" w:lineRule="auto"/>
        <w:jc w:val="both"/>
        <w:rPr>
          <w:lang w:val="fr-FR"/>
        </w:rPr>
      </w:pPr>
    </w:p>
    <w:p w14:paraId="44C1C01A" w14:textId="77777777" w:rsidR="00EA6B2D" w:rsidRPr="00E066D9" w:rsidRDefault="00EA6B2D" w:rsidP="0033335E">
      <w:pPr>
        <w:spacing w:line="360" w:lineRule="auto"/>
        <w:jc w:val="both"/>
        <w:rPr>
          <w:lang w:val="fr-FR"/>
        </w:rPr>
      </w:pPr>
    </w:p>
    <w:p w14:paraId="4834DA5A" w14:textId="17137DD3" w:rsidR="00EA6B2D" w:rsidRPr="00E066D9" w:rsidRDefault="0033335E" w:rsidP="0033335E">
      <w:pPr>
        <w:spacing w:line="360" w:lineRule="auto"/>
        <w:jc w:val="both"/>
        <w:rPr>
          <w:lang w:val="fr-FR"/>
        </w:rPr>
      </w:pPr>
      <w:r w:rsidRPr="00E066D9">
        <w:rPr>
          <w:lang w:val="fr-FR"/>
        </w:rPr>
        <w:t>Date</w:t>
      </w:r>
      <w:r w:rsidR="00537A62" w:rsidRPr="00E066D9">
        <w:rPr>
          <w:lang w:val="fr-FR"/>
        </w:rPr>
        <w:t>:</w:t>
      </w:r>
      <w:r w:rsidRPr="00E066D9">
        <w:rPr>
          <w:lang w:val="fr-FR"/>
        </w:rPr>
        <w:t xml:space="preserve"> .................................. </w:t>
      </w:r>
    </w:p>
    <w:p w14:paraId="44E2B6E9" w14:textId="61CECF35" w:rsidR="0033335E" w:rsidRPr="00E066D9" w:rsidRDefault="0033335E" w:rsidP="0033335E">
      <w:pPr>
        <w:spacing w:line="360" w:lineRule="auto"/>
        <w:jc w:val="both"/>
        <w:rPr>
          <w:lang w:val="fr-FR"/>
        </w:rPr>
      </w:pPr>
      <w:r w:rsidRPr="00E066D9">
        <w:rPr>
          <w:lang w:val="fr-FR"/>
        </w:rPr>
        <w:t>Signature</w:t>
      </w:r>
      <w:r w:rsidR="00537A62" w:rsidRPr="00E066D9">
        <w:rPr>
          <w:lang w:val="fr-FR"/>
        </w:rPr>
        <w:t>:</w:t>
      </w:r>
      <w:r w:rsidRPr="00E066D9">
        <w:rPr>
          <w:lang w:val="fr-FR"/>
        </w:rPr>
        <w:t xml:space="preserve"> .........................</w:t>
      </w:r>
    </w:p>
    <w:p w14:paraId="7A65542C" w14:textId="77777777" w:rsidR="0033335E" w:rsidRPr="00E066D9" w:rsidRDefault="0033335E" w:rsidP="0033335E">
      <w:pPr>
        <w:spacing w:line="360" w:lineRule="auto"/>
        <w:jc w:val="both"/>
        <w:rPr>
          <w:lang w:val="fr-FR"/>
        </w:rPr>
      </w:pPr>
    </w:p>
    <w:sectPr w:rsidR="0033335E" w:rsidRPr="00E066D9" w:rsidSect="000B6542">
      <w:headerReference w:type="default" r:id="rId7"/>
      <w:pgSz w:w="11907" w:h="16840" w:code="9"/>
      <w:pgMar w:top="765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B0DB4" w14:textId="77777777" w:rsidR="00D8719F" w:rsidRDefault="00D8719F">
      <w:r>
        <w:separator/>
      </w:r>
    </w:p>
  </w:endnote>
  <w:endnote w:type="continuationSeparator" w:id="0">
    <w:p w14:paraId="7765A636" w14:textId="77777777" w:rsidR="00D8719F" w:rsidRDefault="00D8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8EA6F" w14:textId="77777777" w:rsidR="00D8719F" w:rsidRDefault="00D8719F">
      <w:r>
        <w:separator/>
      </w:r>
    </w:p>
  </w:footnote>
  <w:footnote w:type="continuationSeparator" w:id="0">
    <w:p w14:paraId="0EE7848F" w14:textId="77777777" w:rsidR="00D8719F" w:rsidRDefault="00D87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9222F" w14:textId="3C438A82" w:rsidR="00FB70BA" w:rsidRPr="004B56FC" w:rsidRDefault="00FB70BA" w:rsidP="00FB70BA">
    <w:pPr>
      <w:pStyle w:val="Header"/>
      <w:jc w:val="center"/>
      <w:rPr>
        <w:rFonts w:ascii="Trebuchet MS" w:hAnsi="Trebuchet MS"/>
        <w:b/>
        <w:bCs/>
        <w:noProof/>
        <w:sz w:val="18"/>
        <w:szCs w:val="18"/>
        <w:lang w:val="fr-CH"/>
      </w:rPr>
    </w:pPr>
    <w:r w:rsidRPr="00FB70BA">
      <w:rPr>
        <w:rFonts w:ascii="Trebuchet MS" w:hAnsi="Trebuchet MS"/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33BB60F" wp14:editId="04C44920">
          <wp:simplePos x="0" y="0"/>
          <wp:positionH relativeFrom="column">
            <wp:posOffset>220980</wp:posOffset>
          </wp:positionH>
          <wp:positionV relativeFrom="paragraph">
            <wp:posOffset>-182880</wp:posOffset>
          </wp:positionV>
          <wp:extent cx="701040" cy="701040"/>
          <wp:effectExtent l="0" t="0" r="3810" b="3810"/>
          <wp:wrapTight wrapText="bothSides">
            <wp:wrapPolygon edited="0">
              <wp:start x="5870" y="0"/>
              <wp:lineTo x="0" y="2935"/>
              <wp:lineTo x="0" y="15261"/>
              <wp:lineTo x="1761" y="18783"/>
              <wp:lineTo x="5283" y="21130"/>
              <wp:lineTo x="5870" y="21130"/>
              <wp:lineTo x="15261" y="21130"/>
              <wp:lineTo x="15848" y="21130"/>
              <wp:lineTo x="19370" y="18783"/>
              <wp:lineTo x="21130" y="15261"/>
              <wp:lineTo x="21130" y="2935"/>
              <wp:lineTo x="15261" y="0"/>
              <wp:lineTo x="5870" y="0"/>
            </wp:wrapPolygon>
          </wp:wrapTight>
          <wp:docPr id="2114418553" name="Imagine 2" descr="USAMV logo – Departamentul de Științe Econo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SAMV logo – Departamentul de Științe Econom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6FC">
      <w:rPr>
        <w:rFonts w:ascii="Trebuchet MS" w:hAnsi="Trebuchet MS"/>
        <w:b/>
        <w:bCs/>
        <w:color w:val="5D5D5D"/>
        <w:sz w:val="18"/>
        <w:szCs w:val="18"/>
        <w:lang w:val="fr-CH"/>
      </w:rPr>
      <w:t xml:space="preserve"> </w:t>
    </w:r>
    <w:r w:rsidRPr="004B56FC">
      <w:rPr>
        <w:rFonts w:ascii="Trebuchet MS" w:hAnsi="Trebuchet MS"/>
        <w:b/>
        <w:bCs/>
        <w:noProof/>
        <w:sz w:val="18"/>
        <w:szCs w:val="18"/>
        <w:lang w:val="fr-CH"/>
      </w:rPr>
      <w:t>Université des Sciences Agronomiques et de la Médecine Vétérinaire Cluj-Napoca</w:t>
    </w:r>
  </w:p>
  <w:p w14:paraId="286209F4" w14:textId="436F50FA" w:rsidR="00FB70BA" w:rsidRPr="004B56FC" w:rsidRDefault="00FB70BA" w:rsidP="00537A62">
    <w:pPr>
      <w:pStyle w:val="Header"/>
      <w:jc w:val="center"/>
      <w:rPr>
        <w:rFonts w:ascii="Trebuchet MS" w:hAnsi="Trebuchet MS"/>
        <w:sz w:val="18"/>
        <w:szCs w:val="18"/>
        <w:lang w:val="fr-CH"/>
      </w:rPr>
    </w:pPr>
    <w:r w:rsidRPr="004B56FC">
      <w:rPr>
        <w:rFonts w:ascii="Trebuchet MS" w:hAnsi="Trebuchet MS"/>
        <w:b/>
        <w:bCs/>
        <w:noProof/>
        <w:sz w:val="18"/>
        <w:szCs w:val="18"/>
        <w:lang w:val="fr-CH"/>
      </w:rPr>
      <w:t xml:space="preserve">Centre d’inclusion pour </w:t>
    </w:r>
    <w:r w:rsidR="00E066D9">
      <w:rPr>
        <w:rFonts w:ascii="Trebuchet MS" w:hAnsi="Trebuchet MS"/>
        <w:b/>
        <w:bCs/>
        <w:noProof/>
        <w:sz w:val="18"/>
        <w:szCs w:val="18"/>
        <w:lang w:val="fr-CH"/>
      </w:rPr>
      <w:t xml:space="preserve">les </w:t>
    </w:r>
    <w:r w:rsidRPr="004B56FC">
      <w:rPr>
        <w:rFonts w:ascii="Trebuchet MS" w:hAnsi="Trebuchet MS"/>
        <w:b/>
        <w:bCs/>
        <w:noProof/>
        <w:sz w:val="18"/>
        <w:szCs w:val="18"/>
        <w:lang w:val="fr-CH"/>
      </w:rPr>
      <w:t>personnes en situation de handicap</w:t>
    </w:r>
  </w:p>
  <w:p w14:paraId="1853F5BA" w14:textId="77777777" w:rsidR="00FB70BA" w:rsidRPr="004B56FC" w:rsidRDefault="00FB70BA" w:rsidP="00FB70BA">
    <w:pPr>
      <w:pStyle w:val="Header"/>
      <w:jc w:val="center"/>
      <w:rPr>
        <w:rFonts w:ascii="Trebuchet MS" w:hAnsi="Trebuchet MS"/>
        <w:sz w:val="18"/>
        <w:szCs w:val="18"/>
        <w:lang w:val="fr-CH"/>
      </w:rPr>
    </w:pPr>
    <w:r w:rsidRPr="004B56FC">
      <w:rPr>
        <w:rFonts w:ascii="Trebuchet MS" w:hAnsi="Trebuchet MS"/>
        <w:sz w:val="18"/>
        <w:szCs w:val="18"/>
        <w:lang w:val="fr-CH"/>
      </w:rPr>
      <w:t xml:space="preserve">Contact: </w:t>
    </w:r>
    <w:hyperlink r:id="rId2" w:history="1">
      <w:r w:rsidRPr="004B56FC">
        <w:rPr>
          <w:rStyle w:val="Hyperlink"/>
          <w:rFonts w:ascii="Trebuchet MS" w:hAnsi="Trebuchet MS"/>
          <w:color w:val="auto"/>
          <w:sz w:val="18"/>
          <w:szCs w:val="18"/>
          <w:u w:val="none"/>
          <w:lang w:val="fr-CH"/>
        </w:rPr>
        <w:t>inclusioncenter@usamvcluj.ro</w:t>
      </w:r>
    </w:hyperlink>
  </w:p>
  <w:p w14:paraId="3B901D57" w14:textId="17CB96B2" w:rsidR="000B6542" w:rsidRPr="004B56FC" w:rsidRDefault="00FB70BA" w:rsidP="00FB70BA">
    <w:pPr>
      <w:jc w:val="center"/>
      <w:rPr>
        <w:rFonts w:ascii="Trebuchet MS" w:hAnsi="Trebuchet MS"/>
        <w:sz w:val="18"/>
        <w:szCs w:val="18"/>
        <w:lang w:val="fr-CH"/>
      </w:rPr>
    </w:pPr>
    <w:r w:rsidRPr="004B56FC">
      <w:rPr>
        <w:rFonts w:ascii="Trebuchet MS" w:hAnsi="Trebuchet MS"/>
        <w:sz w:val="18"/>
        <w:szCs w:val="18"/>
        <w:lang w:val="fr-CH"/>
      </w:rPr>
      <w:t>Emplacement: Bâtiment du DPPD, rez-de-chaussée</w:t>
    </w:r>
    <w:r w:rsidRPr="004B56FC">
      <w:rPr>
        <w:rFonts w:ascii="Trebuchet MS" w:hAnsi="Trebuchet MS"/>
        <w:noProof/>
        <w:sz w:val="18"/>
        <w:szCs w:val="18"/>
        <w:lang w:val="fr-CH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7C"/>
    <w:rsid w:val="0009002A"/>
    <w:rsid w:val="000B6542"/>
    <w:rsid w:val="001D2F20"/>
    <w:rsid w:val="00213D1A"/>
    <w:rsid w:val="00235FFF"/>
    <w:rsid w:val="00281248"/>
    <w:rsid w:val="002C70CD"/>
    <w:rsid w:val="002E0E5A"/>
    <w:rsid w:val="0033335E"/>
    <w:rsid w:val="004B56FC"/>
    <w:rsid w:val="00537A62"/>
    <w:rsid w:val="005D7E7C"/>
    <w:rsid w:val="005E1301"/>
    <w:rsid w:val="00613E1A"/>
    <w:rsid w:val="006D3859"/>
    <w:rsid w:val="0086269A"/>
    <w:rsid w:val="008E6CE7"/>
    <w:rsid w:val="0091410E"/>
    <w:rsid w:val="009D3A6A"/>
    <w:rsid w:val="009F1B61"/>
    <w:rsid w:val="00A034E8"/>
    <w:rsid w:val="00A5094A"/>
    <w:rsid w:val="00AB04B4"/>
    <w:rsid w:val="00AB6E12"/>
    <w:rsid w:val="00AE66C5"/>
    <w:rsid w:val="00BF5B92"/>
    <w:rsid w:val="00D34EC2"/>
    <w:rsid w:val="00D8719F"/>
    <w:rsid w:val="00D9225C"/>
    <w:rsid w:val="00E066D9"/>
    <w:rsid w:val="00E37B8D"/>
    <w:rsid w:val="00EA6B2D"/>
    <w:rsid w:val="00EF7866"/>
    <w:rsid w:val="00F052C7"/>
    <w:rsid w:val="00F25FB0"/>
    <w:rsid w:val="00F30B44"/>
    <w:rsid w:val="00FB70BA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27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70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6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E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E5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B70B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70B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FB70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13D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3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3D1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3D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70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6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E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E5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B70B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70B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FB70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13D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3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3D1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3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clusioncenter@usamvcluj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ntet%20USAMV%20Color%20(9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USAMV Color (9)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USAMV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2026-01-29T10:26:00Z</dcterms:created>
  <dcterms:modified xsi:type="dcterms:W3CDTF">2026-01-29T10:26:00Z</dcterms:modified>
</cp:coreProperties>
</file>