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4BDFD" w14:textId="77777777" w:rsidR="0009002A" w:rsidRPr="000548DF" w:rsidRDefault="0009002A" w:rsidP="0009002A">
      <w:pPr>
        <w:jc w:val="center"/>
        <w:rPr>
          <w:lang w:val="fr-FR"/>
        </w:rPr>
      </w:pPr>
      <w:bookmarkStart w:id="0" w:name="_GoBack"/>
      <w:bookmarkEnd w:id="0"/>
    </w:p>
    <w:p w14:paraId="718EB75F" w14:textId="77777777" w:rsidR="0009002A" w:rsidRPr="000548DF" w:rsidRDefault="0009002A" w:rsidP="0033335E">
      <w:pPr>
        <w:spacing w:line="276" w:lineRule="auto"/>
        <w:jc w:val="center"/>
        <w:rPr>
          <w:lang w:val="fr-FR"/>
        </w:rPr>
      </w:pPr>
    </w:p>
    <w:p w14:paraId="52CF34D2" w14:textId="77777777" w:rsidR="0009002A" w:rsidRPr="00454689" w:rsidRDefault="0009002A" w:rsidP="0033335E">
      <w:pPr>
        <w:spacing w:line="276" w:lineRule="auto"/>
        <w:jc w:val="both"/>
        <w:rPr>
          <w:i/>
          <w:iCs/>
          <w:lang w:val="fr-FR"/>
        </w:rPr>
      </w:pPr>
      <w:r w:rsidRPr="00454689">
        <w:rPr>
          <w:b/>
          <w:bCs/>
          <w:i/>
          <w:iCs/>
          <w:lang w:val="fr-FR"/>
        </w:rPr>
        <w:t>ANNEXE 1</w:t>
      </w:r>
      <w:r w:rsidRPr="00454689">
        <w:rPr>
          <w:i/>
          <w:iCs/>
          <w:lang w:val="fr-FR"/>
        </w:rPr>
        <w:t xml:space="preserve"> </w:t>
      </w:r>
    </w:p>
    <w:p w14:paraId="573C8AEB" w14:textId="77777777" w:rsidR="0009002A" w:rsidRPr="000548DF" w:rsidRDefault="0009002A" w:rsidP="0033335E">
      <w:pPr>
        <w:spacing w:line="276" w:lineRule="auto"/>
        <w:jc w:val="both"/>
        <w:rPr>
          <w:lang w:val="fr-FR"/>
        </w:rPr>
      </w:pPr>
    </w:p>
    <w:p w14:paraId="0D43430F" w14:textId="5F16791F" w:rsidR="0009002A" w:rsidRPr="000548DF" w:rsidRDefault="0009002A" w:rsidP="0033335E">
      <w:pPr>
        <w:spacing w:line="276" w:lineRule="auto"/>
        <w:jc w:val="both"/>
        <w:rPr>
          <w:lang w:val="fr-FR"/>
        </w:rPr>
      </w:pPr>
      <w:r w:rsidRPr="000548DF">
        <w:rPr>
          <w:lang w:val="fr-FR"/>
        </w:rPr>
        <w:t xml:space="preserve">À l’attention du Centre d’inclusion pour </w:t>
      </w:r>
      <w:r w:rsidR="000548DF" w:rsidRPr="000548DF">
        <w:rPr>
          <w:lang w:val="fr-FR"/>
        </w:rPr>
        <w:t>d</w:t>
      </w:r>
      <w:r w:rsidRPr="000548DF">
        <w:rPr>
          <w:lang w:val="fr-FR"/>
        </w:rPr>
        <w:t>es personnes en situation de handicap, USAMV Cluj-Napoca</w:t>
      </w:r>
    </w:p>
    <w:p w14:paraId="23F05EAE" w14:textId="77777777" w:rsidR="0009002A" w:rsidRPr="000548DF" w:rsidRDefault="0009002A" w:rsidP="0033335E">
      <w:pPr>
        <w:spacing w:line="276" w:lineRule="auto"/>
        <w:jc w:val="both"/>
        <w:rPr>
          <w:b/>
          <w:bCs/>
          <w:lang w:val="fr-FR"/>
        </w:rPr>
      </w:pPr>
    </w:p>
    <w:p w14:paraId="60F96F58" w14:textId="55D8C8BB" w:rsidR="0009002A" w:rsidRPr="000548DF" w:rsidRDefault="0033335E" w:rsidP="0033335E">
      <w:pPr>
        <w:spacing w:line="276" w:lineRule="auto"/>
        <w:jc w:val="center"/>
        <w:rPr>
          <w:b/>
          <w:bCs/>
          <w:lang w:val="fr-FR"/>
        </w:rPr>
      </w:pPr>
      <w:r w:rsidRPr="000548DF">
        <w:rPr>
          <w:b/>
          <w:bCs/>
          <w:lang w:val="fr-FR"/>
        </w:rPr>
        <w:t>DEMANDE D’ACCÈS AUX SERVICES DE SOUTIEN ÉDUCATIF</w:t>
      </w:r>
    </w:p>
    <w:p w14:paraId="34622F75" w14:textId="77777777" w:rsidR="0033335E" w:rsidRPr="000548DF" w:rsidRDefault="0033335E" w:rsidP="0033335E">
      <w:pPr>
        <w:spacing w:line="276" w:lineRule="auto"/>
        <w:jc w:val="center"/>
        <w:rPr>
          <w:b/>
          <w:bCs/>
          <w:lang w:val="fr-FR"/>
        </w:rPr>
      </w:pPr>
    </w:p>
    <w:p w14:paraId="24A7D798" w14:textId="77777777" w:rsidR="0033335E" w:rsidRPr="000548DF" w:rsidRDefault="0033335E" w:rsidP="0033335E">
      <w:pPr>
        <w:spacing w:line="276" w:lineRule="auto"/>
        <w:jc w:val="center"/>
        <w:rPr>
          <w:lang w:val="fr-FR"/>
        </w:rPr>
      </w:pPr>
    </w:p>
    <w:p w14:paraId="5C317455" w14:textId="70CFC754" w:rsidR="0009002A" w:rsidRPr="000548DF" w:rsidRDefault="0009002A" w:rsidP="000548DF">
      <w:pPr>
        <w:spacing w:line="360" w:lineRule="auto"/>
        <w:rPr>
          <w:lang w:val="fr-FR"/>
        </w:rPr>
      </w:pPr>
      <w:r w:rsidRPr="000548DF">
        <w:rPr>
          <w:lang w:val="fr-FR"/>
        </w:rPr>
        <w:t xml:space="preserve">Je soussigné(e) </w:t>
      </w:r>
      <w:r w:rsidR="000548DF" w:rsidRPr="000548DF">
        <w:rPr>
          <w:lang w:val="fr-FR"/>
        </w:rPr>
        <w:t>……</w:t>
      </w:r>
      <w:r w:rsidR="00537A62" w:rsidRPr="000548DF">
        <w:rPr>
          <w:lang w:val="fr-FR"/>
        </w:rPr>
        <w:t>.</w:t>
      </w:r>
      <w:r w:rsidRPr="000548DF">
        <w:rPr>
          <w:lang w:val="fr-FR"/>
        </w:rPr>
        <w:t>…………………………………………</w:t>
      </w:r>
      <w:r w:rsidR="000548DF" w:rsidRPr="000548DF">
        <w:rPr>
          <w:lang w:val="fr-FR"/>
        </w:rPr>
        <w:t>…..</w:t>
      </w:r>
      <w:r w:rsidRPr="000548DF">
        <w:rPr>
          <w:lang w:val="fr-FR"/>
        </w:rPr>
        <w:t>……………………………, étudiant(e)</w:t>
      </w:r>
      <w:r w:rsidR="000548DF" w:rsidRPr="000548DF">
        <w:rPr>
          <w:lang w:val="fr-FR"/>
        </w:rPr>
        <w:t xml:space="preserve"> inscrit(e) à la Faculté </w:t>
      </w:r>
      <w:r w:rsidR="00537A62" w:rsidRPr="000548DF">
        <w:rPr>
          <w:lang w:val="fr-FR"/>
        </w:rPr>
        <w:t>……………………</w:t>
      </w:r>
      <w:r w:rsidRPr="000548DF">
        <w:rPr>
          <w:lang w:val="fr-FR"/>
        </w:rPr>
        <w:t>….………</w:t>
      </w:r>
      <w:r w:rsidR="000548DF" w:rsidRPr="000548DF">
        <w:rPr>
          <w:lang w:val="fr-FR"/>
        </w:rPr>
        <w:t>….</w:t>
      </w:r>
      <w:r w:rsidRPr="000548DF">
        <w:rPr>
          <w:lang w:val="fr-FR"/>
        </w:rPr>
        <w:t xml:space="preserve">…………………………., </w:t>
      </w:r>
      <w:r w:rsidR="000548DF" w:rsidRPr="000548DF">
        <w:rPr>
          <w:lang w:val="fr-FR"/>
        </w:rPr>
        <w:t xml:space="preserve">programme d’étude </w:t>
      </w:r>
      <w:r w:rsidRPr="000548DF">
        <w:rPr>
          <w:lang w:val="fr-FR"/>
        </w:rPr>
        <w:t>………………………………….</w:t>
      </w:r>
      <w:r w:rsidR="000548DF" w:rsidRPr="000548DF">
        <w:rPr>
          <w:lang w:val="fr-FR"/>
        </w:rPr>
        <w:t>,</w:t>
      </w:r>
      <w:r w:rsidRPr="000548DF">
        <w:rPr>
          <w:lang w:val="fr-FR"/>
        </w:rPr>
        <w:t xml:space="preserve"> année </w:t>
      </w:r>
      <w:r w:rsidR="000548DF" w:rsidRPr="000548DF">
        <w:rPr>
          <w:lang w:val="fr-FR"/>
        </w:rPr>
        <w:t>d’étude</w:t>
      </w:r>
      <w:r w:rsidRPr="000548DF">
        <w:rPr>
          <w:lang w:val="fr-FR"/>
        </w:rPr>
        <w:t xml:space="preserve">……., vous adresse cette demande </w:t>
      </w:r>
      <w:r w:rsidR="000548DF" w:rsidRPr="000548DF">
        <w:rPr>
          <w:lang w:val="fr-FR"/>
        </w:rPr>
        <w:t>afin de</w:t>
      </w:r>
      <w:r w:rsidRPr="000548DF">
        <w:rPr>
          <w:lang w:val="fr-FR"/>
        </w:rPr>
        <w:t xml:space="preserve"> bénéficier des services de soutien éducatif offerts par le </w:t>
      </w:r>
      <w:r w:rsidRPr="00767BC8">
        <w:rPr>
          <w:i/>
          <w:iCs/>
          <w:lang w:val="fr-FR"/>
        </w:rPr>
        <w:t>Centre d’inclusion pour les personnes en situation de handicap, USAMV CN</w:t>
      </w:r>
      <w:r w:rsidRPr="000548DF">
        <w:rPr>
          <w:lang w:val="fr-FR"/>
        </w:rPr>
        <w:t>.</w:t>
      </w:r>
    </w:p>
    <w:p w14:paraId="7048DA43" w14:textId="46F0E268" w:rsidR="0009002A" w:rsidRPr="000548DF" w:rsidRDefault="0009002A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 xml:space="preserve">Par la présente, je sollicite </w:t>
      </w:r>
      <w:r w:rsidR="000548DF" w:rsidRPr="000548DF">
        <w:rPr>
          <w:lang w:val="fr-FR"/>
        </w:rPr>
        <w:t xml:space="preserve">la mise en place des mesures </w:t>
      </w:r>
      <w:r w:rsidRPr="000548DF">
        <w:rPr>
          <w:lang w:val="fr-FR"/>
        </w:rPr>
        <w:t xml:space="preserve">de soutien éducatif </w:t>
      </w:r>
      <w:r w:rsidR="000548DF" w:rsidRPr="000548DF">
        <w:rPr>
          <w:lang w:val="fr-FR"/>
        </w:rPr>
        <w:t>suivantes :</w:t>
      </w:r>
    </w:p>
    <w:p w14:paraId="62389E33" w14:textId="00DF3667" w:rsidR="0009002A" w:rsidRPr="000548DF" w:rsidRDefault="0009002A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752C85" w14:textId="70518ACE" w:rsidR="0033335E" w:rsidRPr="000548DF" w:rsidRDefault="0033335E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 xml:space="preserve">Je joins à cette demande les documents pertinents qui </w:t>
      </w:r>
      <w:r w:rsidR="000548DF" w:rsidRPr="000548DF">
        <w:rPr>
          <w:lang w:val="fr-FR"/>
        </w:rPr>
        <w:t xml:space="preserve">justifiant ma demande </w:t>
      </w:r>
      <w:r w:rsidRPr="000548DF">
        <w:rPr>
          <w:lang w:val="fr-FR"/>
        </w:rPr>
        <w:t>(veuillez</w:t>
      </w:r>
    </w:p>
    <w:p w14:paraId="1CA19A76" w14:textId="4B69E719" w:rsidR="0033335E" w:rsidRPr="000548DF" w:rsidRDefault="000548DF" w:rsidP="00BF5B92">
      <w:pPr>
        <w:spacing w:line="360" w:lineRule="auto"/>
        <w:rPr>
          <w:lang w:val="fr-FR"/>
        </w:rPr>
      </w:pPr>
      <w:r w:rsidRPr="000548DF">
        <w:rPr>
          <w:lang w:val="fr-FR"/>
        </w:rPr>
        <w:t>mentionner</w:t>
      </w:r>
      <w:r w:rsidR="00BF5B92" w:rsidRPr="000548DF">
        <w:rPr>
          <w:lang w:val="fr-FR"/>
        </w:rPr>
        <w:t xml:space="preserve"> </w:t>
      </w:r>
      <w:r w:rsidR="0033335E" w:rsidRPr="000548DF">
        <w:rPr>
          <w:lang w:val="fr-FR"/>
        </w:rPr>
        <w:t>les</w:t>
      </w:r>
      <w:r w:rsidR="00BF5B92" w:rsidRPr="000548DF">
        <w:rPr>
          <w:lang w:val="fr-FR"/>
        </w:rPr>
        <w:t xml:space="preserve"> </w:t>
      </w:r>
      <w:r w:rsidR="0033335E" w:rsidRPr="000548DF">
        <w:rPr>
          <w:lang w:val="fr-FR"/>
        </w:rPr>
        <w:t>documents</w:t>
      </w:r>
      <w:r w:rsidRPr="000548DF">
        <w:rPr>
          <w:lang w:val="fr-FR"/>
        </w:rPr>
        <w:t>) :</w:t>
      </w:r>
      <w:r w:rsidR="0033335E" w:rsidRPr="000548DF">
        <w:rPr>
          <w:lang w:val="fr-F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C4DA43" w14:textId="123FFB37" w:rsidR="0033335E" w:rsidRPr="000548DF" w:rsidRDefault="0033335E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>Je vous remercie par avance</w:t>
      </w:r>
      <w:r w:rsidR="000548DF" w:rsidRPr="000548DF">
        <w:rPr>
          <w:lang w:val="fr-FR"/>
        </w:rPr>
        <w:t>.</w:t>
      </w:r>
    </w:p>
    <w:p w14:paraId="151F56D3" w14:textId="77777777" w:rsidR="00537A62" w:rsidRPr="000548DF" w:rsidRDefault="00537A62" w:rsidP="00537A62">
      <w:pPr>
        <w:spacing w:line="360" w:lineRule="auto"/>
        <w:jc w:val="both"/>
        <w:rPr>
          <w:lang w:val="fr-FR"/>
        </w:rPr>
      </w:pPr>
    </w:p>
    <w:p w14:paraId="3E696BB5" w14:textId="602A7B5B" w:rsidR="0033335E" w:rsidRPr="000548DF" w:rsidRDefault="000548DF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>Date :</w:t>
      </w:r>
      <w:r w:rsidR="0033335E" w:rsidRPr="000548DF">
        <w:rPr>
          <w:lang w:val="fr-FR"/>
        </w:rPr>
        <w:t xml:space="preserve"> ....................</w:t>
      </w:r>
    </w:p>
    <w:p w14:paraId="12CD4099" w14:textId="0313099D" w:rsidR="0033335E" w:rsidRPr="000548DF" w:rsidRDefault="000548DF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>Nom, prénom, signature :</w:t>
      </w:r>
      <w:r w:rsidR="0033335E" w:rsidRPr="000548DF">
        <w:rPr>
          <w:lang w:val="fr-FR"/>
        </w:rPr>
        <w:t xml:space="preserve"> ..................................................................................</w:t>
      </w:r>
    </w:p>
    <w:p w14:paraId="48F5E972" w14:textId="5ED75C0D" w:rsidR="0033335E" w:rsidRPr="000548DF" w:rsidRDefault="000548DF" w:rsidP="00537A62">
      <w:pPr>
        <w:spacing w:line="360" w:lineRule="auto"/>
        <w:jc w:val="both"/>
        <w:rPr>
          <w:lang w:val="fr-FR"/>
        </w:rPr>
      </w:pPr>
      <w:r w:rsidRPr="000548DF">
        <w:rPr>
          <w:lang w:val="fr-FR"/>
        </w:rPr>
        <w:t>Coordonnées :</w:t>
      </w:r>
      <w:r w:rsidR="0033335E" w:rsidRPr="000548DF">
        <w:rPr>
          <w:lang w:val="fr-FR"/>
        </w:rPr>
        <w:t xml:space="preserve"> ....................................................................................................</w:t>
      </w:r>
    </w:p>
    <w:p w14:paraId="6280479D" w14:textId="77777777" w:rsidR="0009002A" w:rsidRPr="000548DF" w:rsidRDefault="0009002A" w:rsidP="00537A62">
      <w:pPr>
        <w:spacing w:line="360" w:lineRule="auto"/>
        <w:jc w:val="both"/>
        <w:rPr>
          <w:lang w:val="fr-FR"/>
        </w:rPr>
      </w:pPr>
    </w:p>
    <w:p w14:paraId="7A65542C" w14:textId="77777777" w:rsidR="0033335E" w:rsidRPr="000548DF" w:rsidRDefault="0033335E" w:rsidP="0033335E">
      <w:pPr>
        <w:spacing w:line="360" w:lineRule="auto"/>
        <w:jc w:val="both"/>
        <w:rPr>
          <w:lang w:val="fr-FR"/>
        </w:rPr>
      </w:pPr>
    </w:p>
    <w:sectPr w:rsidR="0033335E" w:rsidRPr="000548DF" w:rsidSect="000B6542">
      <w:headerReference w:type="default" r:id="rId7"/>
      <w:pgSz w:w="11907" w:h="16840" w:code="9"/>
      <w:pgMar w:top="765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2DDCA" w14:textId="77777777" w:rsidR="00A75596" w:rsidRDefault="00A75596">
      <w:r>
        <w:separator/>
      </w:r>
    </w:p>
  </w:endnote>
  <w:endnote w:type="continuationSeparator" w:id="0">
    <w:p w14:paraId="0597C92B" w14:textId="77777777" w:rsidR="00A75596" w:rsidRDefault="00A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F9FDF" w14:textId="77777777" w:rsidR="00A75596" w:rsidRDefault="00A75596">
      <w:r>
        <w:separator/>
      </w:r>
    </w:p>
  </w:footnote>
  <w:footnote w:type="continuationSeparator" w:id="0">
    <w:p w14:paraId="7D632B19" w14:textId="77777777" w:rsidR="00A75596" w:rsidRDefault="00A7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9222F" w14:textId="3C438A82" w:rsidR="00FB70BA" w:rsidRPr="004B7367" w:rsidRDefault="00FB70BA" w:rsidP="00FB70BA">
    <w:pPr>
      <w:pStyle w:val="Header"/>
      <w:jc w:val="center"/>
      <w:rPr>
        <w:rFonts w:ascii="Trebuchet MS" w:hAnsi="Trebuchet MS"/>
        <w:b/>
        <w:bCs/>
        <w:noProof/>
        <w:sz w:val="18"/>
        <w:szCs w:val="18"/>
        <w:lang w:val="fr-CH"/>
      </w:rPr>
    </w:pPr>
    <w:r w:rsidRPr="00FB70BA">
      <w:rPr>
        <w:rFonts w:ascii="Trebuchet MS" w:hAnsi="Trebuchet MS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33BB60F" wp14:editId="04C44920">
          <wp:simplePos x="0" y="0"/>
          <wp:positionH relativeFrom="column">
            <wp:posOffset>220980</wp:posOffset>
          </wp:positionH>
          <wp:positionV relativeFrom="paragraph">
            <wp:posOffset>-182880</wp:posOffset>
          </wp:positionV>
          <wp:extent cx="701040" cy="701040"/>
          <wp:effectExtent l="0" t="0" r="3810" b="3810"/>
          <wp:wrapTight wrapText="bothSides">
            <wp:wrapPolygon edited="0">
              <wp:start x="5870" y="0"/>
              <wp:lineTo x="0" y="2935"/>
              <wp:lineTo x="0" y="15261"/>
              <wp:lineTo x="1761" y="18783"/>
              <wp:lineTo x="5283" y="21130"/>
              <wp:lineTo x="5870" y="21130"/>
              <wp:lineTo x="15261" y="21130"/>
              <wp:lineTo x="15848" y="21130"/>
              <wp:lineTo x="19370" y="18783"/>
              <wp:lineTo x="21130" y="15261"/>
              <wp:lineTo x="21130" y="2935"/>
              <wp:lineTo x="15261" y="0"/>
              <wp:lineTo x="5870" y="0"/>
            </wp:wrapPolygon>
          </wp:wrapTight>
          <wp:docPr id="2114418553" name="Imagine 2" descr="USAMV logo – Departamentul de Științe Econom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SAMV logo – Departamentul de Științe Econom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367">
      <w:rPr>
        <w:rFonts w:ascii="Trebuchet MS" w:hAnsi="Trebuchet MS"/>
        <w:b/>
        <w:bCs/>
        <w:color w:val="5D5D5D"/>
        <w:sz w:val="18"/>
        <w:szCs w:val="18"/>
        <w:lang w:val="fr-CH"/>
      </w:rPr>
      <w:t xml:space="preserve"> </w:t>
    </w:r>
    <w:r w:rsidRPr="004B7367">
      <w:rPr>
        <w:rFonts w:ascii="Trebuchet MS" w:hAnsi="Trebuchet MS"/>
        <w:b/>
        <w:bCs/>
        <w:noProof/>
        <w:sz w:val="18"/>
        <w:szCs w:val="18"/>
        <w:lang w:val="fr-CH"/>
      </w:rPr>
      <w:t>Université des Sciences Agronomiques et de la Médecine Vétérinaire Cluj-Napoca</w:t>
    </w:r>
  </w:p>
  <w:p w14:paraId="286209F4" w14:textId="5B3BF246" w:rsidR="00FB70BA" w:rsidRPr="004B7367" w:rsidRDefault="00FB70BA" w:rsidP="00537A62">
    <w:pPr>
      <w:pStyle w:val="Header"/>
      <w:jc w:val="center"/>
      <w:rPr>
        <w:rFonts w:ascii="Trebuchet MS" w:hAnsi="Trebuchet MS"/>
        <w:sz w:val="18"/>
        <w:szCs w:val="18"/>
        <w:lang w:val="fr-CH"/>
      </w:rPr>
    </w:pPr>
    <w:r w:rsidRPr="004B7367">
      <w:rPr>
        <w:rFonts w:ascii="Trebuchet MS" w:hAnsi="Trebuchet MS"/>
        <w:b/>
        <w:bCs/>
        <w:noProof/>
        <w:sz w:val="18"/>
        <w:szCs w:val="18"/>
        <w:lang w:val="fr-CH"/>
      </w:rPr>
      <w:t>Centre d’inclusion pour</w:t>
    </w:r>
    <w:r w:rsidR="004B7367">
      <w:rPr>
        <w:rFonts w:ascii="Trebuchet MS" w:hAnsi="Trebuchet MS"/>
        <w:b/>
        <w:bCs/>
        <w:noProof/>
        <w:sz w:val="18"/>
        <w:szCs w:val="18"/>
        <w:lang w:val="fr-CH"/>
      </w:rPr>
      <w:t xml:space="preserve"> </w:t>
    </w:r>
    <w:r w:rsidR="000548DF">
      <w:rPr>
        <w:rFonts w:ascii="Trebuchet MS" w:hAnsi="Trebuchet MS"/>
        <w:b/>
        <w:bCs/>
        <w:noProof/>
        <w:sz w:val="18"/>
        <w:szCs w:val="18"/>
        <w:lang w:val="fr-CH"/>
      </w:rPr>
      <w:t xml:space="preserve">les </w:t>
    </w:r>
    <w:r w:rsidRPr="004B7367">
      <w:rPr>
        <w:rFonts w:ascii="Trebuchet MS" w:hAnsi="Trebuchet MS"/>
        <w:b/>
        <w:bCs/>
        <w:noProof/>
        <w:sz w:val="18"/>
        <w:szCs w:val="18"/>
        <w:lang w:val="fr-CH"/>
      </w:rPr>
      <w:t>personnes en situation de handicap</w:t>
    </w:r>
  </w:p>
  <w:p w14:paraId="1853F5BA" w14:textId="77777777" w:rsidR="00FB70BA" w:rsidRPr="004B7367" w:rsidRDefault="00FB70BA" w:rsidP="00FB70BA">
    <w:pPr>
      <w:pStyle w:val="Header"/>
      <w:jc w:val="center"/>
      <w:rPr>
        <w:rFonts w:ascii="Trebuchet MS" w:hAnsi="Trebuchet MS"/>
        <w:sz w:val="18"/>
        <w:szCs w:val="18"/>
        <w:lang w:val="fr-CH"/>
      </w:rPr>
    </w:pPr>
    <w:r w:rsidRPr="004B7367">
      <w:rPr>
        <w:rFonts w:ascii="Trebuchet MS" w:hAnsi="Trebuchet MS"/>
        <w:sz w:val="18"/>
        <w:szCs w:val="18"/>
        <w:lang w:val="fr-CH"/>
      </w:rPr>
      <w:t xml:space="preserve">Contact: </w:t>
    </w:r>
    <w:hyperlink r:id="rId2" w:history="1">
      <w:r w:rsidRPr="004B7367">
        <w:rPr>
          <w:rStyle w:val="Hyperlink"/>
          <w:rFonts w:ascii="Trebuchet MS" w:hAnsi="Trebuchet MS"/>
          <w:color w:val="auto"/>
          <w:sz w:val="18"/>
          <w:szCs w:val="18"/>
          <w:u w:val="none"/>
          <w:lang w:val="fr-CH"/>
        </w:rPr>
        <w:t>inclusioncenter@usamvcluj.ro</w:t>
      </w:r>
    </w:hyperlink>
  </w:p>
  <w:p w14:paraId="3B901D57" w14:textId="17CB96B2" w:rsidR="000B6542" w:rsidRPr="004B7367" w:rsidRDefault="00FB70BA" w:rsidP="00FB70BA">
    <w:pPr>
      <w:jc w:val="center"/>
      <w:rPr>
        <w:rFonts w:ascii="Trebuchet MS" w:hAnsi="Trebuchet MS"/>
        <w:sz w:val="18"/>
        <w:szCs w:val="18"/>
        <w:lang w:val="fr-CH"/>
      </w:rPr>
    </w:pPr>
    <w:r w:rsidRPr="004B7367">
      <w:rPr>
        <w:rFonts w:ascii="Trebuchet MS" w:hAnsi="Trebuchet MS"/>
        <w:sz w:val="18"/>
        <w:szCs w:val="18"/>
        <w:lang w:val="fr-CH"/>
      </w:rPr>
      <w:t>Emplacement: Bâtiment du DPPD, rez-de-chaussée</w:t>
    </w:r>
    <w:r w:rsidRPr="004B7367">
      <w:rPr>
        <w:rFonts w:ascii="Trebuchet MS" w:hAnsi="Trebuchet MS"/>
        <w:noProof/>
        <w:sz w:val="18"/>
        <w:szCs w:val="18"/>
        <w:lang w:val="fr-CH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7C"/>
    <w:rsid w:val="000548DF"/>
    <w:rsid w:val="0009002A"/>
    <w:rsid w:val="000B05E7"/>
    <w:rsid w:val="000B6542"/>
    <w:rsid w:val="001D2F20"/>
    <w:rsid w:val="00235FFF"/>
    <w:rsid w:val="00281248"/>
    <w:rsid w:val="002E0E5A"/>
    <w:rsid w:val="0033335E"/>
    <w:rsid w:val="00380CA5"/>
    <w:rsid w:val="00454689"/>
    <w:rsid w:val="004B7367"/>
    <w:rsid w:val="00537A62"/>
    <w:rsid w:val="005A43A7"/>
    <w:rsid w:val="005D7E7C"/>
    <w:rsid w:val="005E1301"/>
    <w:rsid w:val="006D3859"/>
    <w:rsid w:val="00767BC8"/>
    <w:rsid w:val="008E6CE7"/>
    <w:rsid w:val="009A6A2F"/>
    <w:rsid w:val="009E1656"/>
    <w:rsid w:val="009F1B61"/>
    <w:rsid w:val="00A5094A"/>
    <w:rsid w:val="00A75596"/>
    <w:rsid w:val="00B079A6"/>
    <w:rsid w:val="00BF5B92"/>
    <w:rsid w:val="00D01466"/>
    <w:rsid w:val="00D045EB"/>
    <w:rsid w:val="00D437DA"/>
    <w:rsid w:val="00E919C2"/>
    <w:rsid w:val="00EA6B2D"/>
    <w:rsid w:val="00EF7866"/>
    <w:rsid w:val="00F052C7"/>
    <w:rsid w:val="00F25FB0"/>
    <w:rsid w:val="00F30B44"/>
    <w:rsid w:val="00FB70BA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27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70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B70B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0B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B70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B73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73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73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70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B70B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0B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B70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B73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73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7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clusioncenter@usamvcluj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2026-01-29T10:25:00Z</dcterms:created>
  <dcterms:modified xsi:type="dcterms:W3CDTF">2026-01-29T10:25:00Z</dcterms:modified>
</cp:coreProperties>
</file>